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5829C0" w:rsidRDefault="005829C0">
      <w:pPr>
        <w:pStyle w:val="Normal1"/>
        <w:jc w:val="center"/>
      </w:pPr>
    </w:p>
    <w:p w14:paraId="782E5ABF" w14:textId="6A41353B" w:rsidR="005829C0" w:rsidRPr="004636BF" w:rsidRDefault="00F02F51" w:rsidP="008736CC">
      <w:pPr>
        <w:pStyle w:val="Normal1"/>
        <w:jc w:val="both"/>
      </w:pPr>
      <w:r>
        <w:t xml:space="preserve">A regular meeting </w:t>
      </w:r>
      <w:r w:rsidR="00DA31DA">
        <w:t xml:space="preserve">of the </w:t>
      </w:r>
      <w:r>
        <w:t>Village of</w:t>
      </w:r>
      <w:r w:rsidR="008736CC">
        <w:t xml:space="preserve"> </w:t>
      </w:r>
      <w:r>
        <w:t xml:space="preserve">Roanoke Joint Zoning &amp; Planning Board will be held on </w:t>
      </w:r>
      <w:r w:rsidR="009A29BA">
        <w:t xml:space="preserve">Monday, </w:t>
      </w:r>
      <w:r w:rsidR="00DA5024">
        <w:t>March 9</w:t>
      </w:r>
      <w:r w:rsidR="00DA5024" w:rsidRPr="00DA5024">
        <w:rPr>
          <w:vertAlign w:val="superscript"/>
        </w:rPr>
        <w:t>th</w:t>
      </w:r>
      <w:r w:rsidR="00DA5024">
        <w:t>2026</w:t>
      </w:r>
      <w:r>
        <w:t xml:space="preserve"> at 6:30 P.M. in the Roanoke Village</w:t>
      </w:r>
      <w:r w:rsidR="00125CB7">
        <w:t xml:space="preserve"> </w:t>
      </w:r>
      <w:r>
        <w:t>Hal</w:t>
      </w:r>
      <w:r w:rsidR="001532E9">
        <w:t xml:space="preserve">l </w:t>
      </w:r>
      <w:r w:rsidR="003733C2">
        <w:t xml:space="preserve">at </w:t>
      </w:r>
      <w:r>
        <w:t>10</w:t>
      </w:r>
      <w:r w:rsidR="00205828">
        <w:t>2</w:t>
      </w:r>
      <w:r w:rsidR="00A234F1">
        <w:t xml:space="preserve"> </w:t>
      </w:r>
      <w:r w:rsidR="00205828">
        <w:t>N Sixth Street</w:t>
      </w:r>
      <w:r>
        <w:t>, Roanoke, Illinois.</w:t>
      </w:r>
    </w:p>
    <w:p w14:paraId="0A37501D" w14:textId="77777777" w:rsidR="005829C0" w:rsidRPr="004636BF" w:rsidRDefault="005829C0">
      <w:pPr>
        <w:pStyle w:val="Normal1"/>
      </w:pPr>
    </w:p>
    <w:p w14:paraId="1394DCF1" w14:textId="6B4AFB82" w:rsidR="005829C0" w:rsidRPr="004636BF" w:rsidRDefault="00F02F51" w:rsidP="003225B5">
      <w:pPr>
        <w:pStyle w:val="Normal1"/>
        <w:numPr>
          <w:ilvl w:val="0"/>
          <w:numId w:val="3"/>
        </w:numPr>
      </w:pPr>
      <w:r w:rsidRPr="004636BF">
        <w:t xml:space="preserve">Call Meeting to </w:t>
      </w:r>
      <w:r w:rsidR="003225B5" w:rsidRPr="004636BF">
        <w:t>Order –</w:t>
      </w:r>
      <w:r w:rsidR="004C621B" w:rsidRPr="004636BF">
        <w:br/>
      </w:r>
    </w:p>
    <w:p w14:paraId="072B29E0" w14:textId="77777777" w:rsidR="004C621B" w:rsidRPr="004636BF" w:rsidRDefault="004C621B" w:rsidP="003225B5">
      <w:pPr>
        <w:pStyle w:val="Normal1"/>
        <w:numPr>
          <w:ilvl w:val="0"/>
          <w:numId w:val="3"/>
        </w:numPr>
      </w:pPr>
      <w:r w:rsidRPr="004636BF">
        <w:t xml:space="preserve">Pledge of Allegiance </w:t>
      </w:r>
    </w:p>
    <w:p w14:paraId="5DAB6C7B" w14:textId="77777777" w:rsidR="007F275C" w:rsidRPr="004636BF" w:rsidRDefault="007F275C" w:rsidP="007F275C">
      <w:pPr>
        <w:pStyle w:val="Normal1"/>
      </w:pPr>
    </w:p>
    <w:p w14:paraId="4E507196" w14:textId="77777777" w:rsidR="003225B5" w:rsidRPr="004636BF" w:rsidRDefault="00F02F51" w:rsidP="003225B5">
      <w:pPr>
        <w:pStyle w:val="Normal1"/>
        <w:numPr>
          <w:ilvl w:val="0"/>
          <w:numId w:val="3"/>
        </w:numPr>
      </w:pPr>
      <w:r w:rsidRPr="004636BF">
        <w:t>Ro</w:t>
      </w:r>
      <w:r w:rsidR="003225B5" w:rsidRPr="004636BF">
        <w:t>ll Call</w:t>
      </w:r>
    </w:p>
    <w:p w14:paraId="02EB378F" w14:textId="77777777" w:rsidR="003225B5" w:rsidRPr="004636BF" w:rsidRDefault="003225B5" w:rsidP="003225B5">
      <w:pPr>
        <w:pStyle w:val="Normal1"/>
        <w:ind w:left="720" w:hanging="720"/>
      </w:pPr>
    </w:p>
    <w:p w14:paraId="7D2638BC" w14:textId="444E2AB4" w:rsidR="00531BAC" w:rsidRPr="004636BF" w:rsidRDefault="00AB17C7" w:rsidP="003225B5">
      <w:pPr>
        <w:pStyle w:val="Normal1"/>
        <w:numPr>
          <w:ilvl w:val="0"/>
          <w:numId w:val="3"/>
        </w:numPr>
      </w:pPr>
      <w:r>
        <w:t>Approval of Minutes:</w:t>
      </w:r>
      <w:r w:rsidR="008B5EDE">
        <w:t xml:space="preserve"> </w:t>
      </w:r>
      <w:r w:rsidR="003D2BDB">
        <w:t>March</w:t>
      </w:r>
      <w:r w:rsidR="00A11E8E">
        <w:t xml:space="preserve"> 9</w:t>
      </w:r>
      <w:r w:rsidR="00A11E8E" w:rsidRPr="00003EED">
        <w:rPr>
          <w:vertAlign w:val="superscript"/>
        </w:rPr>
        <w:t>th</w:t>
      </w:r>
      <w:r w:rsidR="009B667B">
        <w:t>2026 meeting</w:t>
      </w:r>
    </w:p>
    <w:p w14:paraId="6A05A809" w14:textId="77777777" w:rsidR="003225B5" w:rsidRPr="004636BF" w:rsidRDefault="003225B5" w:rsidP="003225B5">
      <w:pPr>
        <w:pStyle w:val="Normal1"/>
        <w:ind w:left="720"/>
      </w:pPr>
    </w:p>
    <w:p w14:paraId="7E6DA5C0" w14:textId="22888A3D" w:rsidR="4E5C7147" w:rsidRDefault="00560E7C" w:rsidP="53089B87">
      <w:pPr>
        <w:pStyle w:val="Normal1"/>
        <w:numPr>
          <w:ilvl w:val="0"/>
          <w:numId w:val="3"/>
        </w:numPr>
      </w:pPr>
      <w:r>
        <w:t>Public Input</w:t>
      </w:r>
    </w:p>
    <w:p w14:paraId="5A39BBE3" w14:textId="77777777" w:rsidR="007B386A" w:rsidRPr="004636BF" w:rsidRDefault="007B386A">
      <w:pPr>
        <w:pStyle w:val="Normal1"/>
      </w:pPr>
    </w:p>
    <w:p w14:paraId="5E9D9279" w14:textId="77777777" w:rsidR="00726E7E" w:rsidRPr="004636BF" w:rsidRDefault="00726E7E" w:rsidP="003225B5">
      <w:pPr>
        <w:pStyle w:val="Normal1"/>
        <w:numPr>
          <w:ilvl w:val="0"/>
          <w:numId w:val="3"/>
        </w:numPr>
        <w:rPr>
          <w:rFonts w:eastAsia="Garamond"/>
        </w:rPr>
      </w:pPr>
      <w:r w:rsidRPr="004636BF">
        <w:t xml:space="preserve">Zoning Officers Report  </w:t>
      </w:r>
    </w:p>
    <w:p w14:paraId="41C8F396" w14:textId="77777777" w:rsidR="007B386A" w:rsidRPr="004636BF" w:rsidRDefault="007B386A" w:rsidP="003225B5">
      <w:pPr>
        <w:pStyle w:val="Normal1"/>
        <w:ind w:firstLine="60"/>
      </w:pPr>
    </w:p>
    <w:p w14:paraId="6A164769" w14:textId="77777777" w:rsidR="005829C0" w:rsidRPr="004636BF" w:rsidRDefault="008B31F3" w:rsidP="006A318D">
      <w:pPr>
        <w:pStyle w:val="Normal1"/>
        <w:numPr>
          <w:ilvl w:val="1"/>
          <w:numId w:val="3"/>
        </w:numPr>
      </w:pPr>
      <w:r w:rsidRPr="004636BF">
        <w:t xml:space="preserve">Public Hearing </w:t>
      </w:r>
      <w:r w:rsidR="00763C2F" w:rsidRPr="004636BF">
        <w:t>–</w:t>
      </w:r>
      <w:r w:rsidR="00E749F9" w:rsidRPr="004636BF">
        <w:t xml:space="preserve"> </w:t>
      </w:r>
      <w:r w:rsidR="002E464F" w:rsidRPr="004636BF">
        <w:t>Subdivision Request</w:t>
      </w:r>
      <w:r w:rsidR="004636BF" w:rsidRPr="004636BF">
        <w:t xml:space="preserve"> -</w:t>
      </w:r>
      <w:r w:rsidR="002E464F" w:rsidRPr="004636BF">
        <w:t xml:space="preserve"> </w:t>
      </w:r>
      <w:r w:rsidR="00763C2F" w:rsidRPr="004636BF">
        <w:t>None</w:t>
      </w:r>
    </w:p>
    <w:p w14:paraId="72A3D3EC" w14:textId="77777777" w:rsidR="00315F4D" w:rsidRPr="004636BF" w:rsidRDefault="00315F4D" w:rsidP="00315F4D">
      <w:pPr>
        <w:pStyle w:val="Normal1"/>
        <w:ind w:left="1080"/>
      </w:pPr>
    </w:p>
    <w:p w14:paraId="5835CF7A" w14:textId="18B5E463" w:rsidR="00F02F51" w:rsidRDefault="00F02F51" w:rsidP="37E8E595">
      <w:pPr>
        <w:pStyle w:val="Normal1"/>
        <w:numPr>
          <w:ilvl w:val="1"/>
          <w:numId w:val="3"/>
        </w:numPr>
      </w:pPr>
      <w:r>
        <w:t>Public Hearing</w:t>
      </w:r>
      <w:r w:rsidR="67366945">
        <w:t>- None</w:t>
      </w:r>
    </w:p>
    <w:p w14:paraId="0DFAE634" w14:textId="77777777" w:rsidR="00315F4D" w:rsidRPr="004636BF" w:rsidRDefault="00F02F51" w:rsidP="00315F4D">
      <w:pPr>
        <w:pStyle w:val="Normal1"/>
        <w:ind w:left="1440"/>
      </w:pPr>
      <w:r w:rsidRPr="004636BF">
        <w:t xml:space="preserve">  </w:t>
      </w:r>
    </w:p>
    <w:p w14:paraId="34B4E657" w14:textId="3099186A" w:rsidR="009415C2" w:rsidRPr="004636BF" w:rsidRDefault="00F02F51" w:rsidP="009415C2">
      <w:pPr>
        <w:pStyle w:val="Normal1"/>
        <w:numPr>
          <w:ilvl w:val="1"/>
          <w:numId w:val="3"/>
        </w:numPr>
      </w:pPr>
      <w:r>
        <w:t xml:space="preserve">Public Hearing </w:t>
      </w:r>
      <w:r w:rsidR="642E3833">
        <w:t xml:space="preserve">- </w:t>
      </w:r>
      <w:r w:rsidR="00381D70">
        <w:t>Variance</w:t>
      </w:r>
      <w:r w:rsidR="00184D68">
        <w:t xml:space="preserve"> </w:t>
      </w:r>
      <w:r w:rsidR="00474700">
        <w:t>–</w:t>
      </w:r>
      <w:r w:rsidR="000A101A">
        <w:t xml:space="preserve"> </w:t>
      </w:r>
      <w:r w:rsidR="000F7920">
        <w:t>None</w:t>
      </w:r>
    </w:p>
    <w:p w14:paraId="0D0B940D" w14:textId="77777777" w:rsidR="000A101A" w:rsidRPr="004636BF" w:rsidRDefault="000A101A" w:rsidP="000A101A">
      <w:pPr>
        <w:pStyle w:val="Normal1"/>
      </w:pPr>
    </w:p>
    <w:p w14:paraId="0947B311" w14:textId="4837B03A" w:rsidR="00A64C28" w:rsidRPr="004636BF" w:rsidRDefault="00F02F51" w:rsidP="7DC94A5B">
      <w:pPr>
        <w:pStyle w:val="Normal1"/>
        <w:numPr>
          <w:ilvl w:val="1"/>
          <w:numId w:val="3"/>
        </w:numPr>
        <w:rPr>
          <w:rFonts w:eastAsia="Garamond"/>
        </w:rPr>
      </w:pPr>
      <w:r w:rsidRPr="7DC94A5B">
        <w:rPr>
          <w:rFonts w:eastAsia="Garamond"/>
        </w:rPr>
        <w:t xml:space="preserve"> P</w:t>
      </w:r>
      <w:r w:rsidR="00184D68" w:rsidRPr="7DC94A5B">
        <w:rPr>
          <w:rFonts w:eastAsia="Garamond"/>
        </w:rPr>
        <w:t>ublic Hearing</w:t>
      </w:r>
      <w:r w:rsidR="597AFDD0" w:rsidRPr="7DC94A5B">
        <w:rPr>
          <w:rFonts w:eastAsia="Garamond"/>
        </w:rPr>
        <w:t xml:space="preserve"> - </w:t>
      </w:r>
      <w:r w:rsidRPr="7DC94A5B">
        <w:rPr>
          <w:rFonts w:eastAsia="Garamond"/>
        </w:rPr>
        <w:t xml:space="preserve">Special </w:t>
      </w:r>
      <w:r w:rsidR="00B6763A" w:rsidRPr="7DC94A5B">
        <w:rPr>
          <w:rFonts w:eastAsia="Garamond"/>
        </w:rPr>
        <w:t>U</w:t>
      </w:r>
      <w:r w:rsidRPr="7DC94A5B">
        <w:rPr>
          <w:rFonts w:eastAsia="Garamond"/>
        </w:rPr>
        <w:t>se</w:t>
      </w:r>
      <w:r w:rsidR="2E69878F" w:rsidRPr="7DC94A5B">
        <w:rPr>
          <w:rFonts w:eastAsia="Garamond"/>
        </w:rPr>
        <w:t xml:space="preserve"> –</w:t>
      </w:r>
      <w:r w:rsidR="007861C9">
        <w:rPr>
          <w:rFonts w:eastAsia="Garamond"/>
        </w:rPr>
        <w:t>None</w:t>
      </w:r>
      <w:r w:rsidR="00184D68" w:rsidRPr="7DC94A5B">
        <w:rPr>
          <w:rFonts w:eastAsia="Garamond"/>
        </w:rPr>
        <w:t xml:space="preserve"> </w:t>
      </w:r>
      <w:r w:rsidR="00184D68">
        <w:br/>
      </w:r>
    </w:p>
    <w:p w14:paraId="54F95D60" w14:textId="76043252" w:rsidR="3F5EB68F" w:rsidRDefault="3F5EB68F" w:rsidP="058BEA90">
      <w:pPr>
        <w:pStyle w:val="Normal1"/>
        <w:numPr>
          <w:ilvl w:val="1"/>
          <w:numId w:val="3"/>
        </w:numPr>
        <w:rPr>
          <w:rFonts w:eastAsia="Garamond"/>
          <w:color w:val="000000" w:themeColor="text1"/>
        </w:rPr>
      </w:pPr>
      <w:r w:rsidRPr="11B72E1D">
        <w:rPr>
          <w:rFonts w:eastAsia="Garamond"/>
          <w:color w:val="000000" w:themeColor="text1"/>
        </w:rPr>
        <w:t>Permits Issued</w:t>
      </w:r>
      <w:r w:rsidR="002677FF">
        <w:rPr>
          <w:rFonts w:eastAsia="Garamond"/>
          <w:color w:val="000000" w:themeColor="text1"/>
        </w:rPr>
        <w:t xml:space="preserve">- </w:t>
      </w:r>
      <w:r w:rsidR="00F97450">
        <w:rPr>
          <w:rFonts w:eastAsia="Garamond"/>
          <w:color w:val="000000" w:themeColor="text1"/>
        </w:rPr>
        <w:t>March</w:t>
      </w:r>
      <w:r w:rsidR="005149B6">
        <w:rPr>
          <w:rFonts w:eastAsia="Garamond"/>
          <w:color w:val="000000" w:themeColor="text1"/>
        </w:rPr>
        <w:t xml:space="preserve"> 2026 permits issued</w:t>
      </w:r>
    </w:p>
    <w:p w14:paraId="1765A94E" w14:textId="77777777" w:rsidR="00C3156B" w:rsidRDefault="00C3156B" w:rsidP="00F97450">
      <w:pPr>
        <w:pStyle w:val="Normal1"/>
        <w:ind w:left="1080"/>
        <w:rPr>
          <w:rFonts w:eastAsia="Garamond"/>
          <w:color w:val="000000" w:themeColor="text1"/>
        </w:rPr>
      </w:pPr>
    </w:p>
    <w:p w14:paraId="4EC7AED8" w14:textId="315439B8" w:rsidR="00711323" w:rsidRDefault="00711323" w:rsidP="00F97450">
      <w:pPr>
        <w:pStyle w:val="Normal1"/>
        <w:ind w:left="1080"/>
        <w:rPr>
          <w:rFonts w:eastAsia="Garamond"/>
          <w:color w:val="000000" w:themeColor="text1"/>
        </w:rPr>
      </w:pPr>
      <w:r w:rsidRPr="00711323">
        <w:rPr>
          <w:rFonts w:eastAsia="Garamond"/>
          <w:noProof/>
        </w:rPr>
        <w:drawing>
          <wp:inline distT="0" distB="0" distL="0" distR="0" wp14:anchorId="0B92B32A" wp14:editId="4BBD4892">
            <wp:extent cx="6278880" cy="1762760"/>
            <wp:effectExtent l="0" t="0" r="7620" b="8890"/>
            <wp:docPr id="970617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F5AA" w14:textId="77777777" w:rsidR="00C3156B" w:rsidRDefault="00C3156B" w:rsidP="00C3156B">
      <w:pPr>
        <w:pStyle w:val="Normal1"/>
        <w:rPr>
          <w:rFonts w:eastAsia="Garamond"/>
          <w:color w:val="000000" w:themeColor="text1"/>
        </w:rPr>
      </w:pPr>
    </w:p>
    <w:p w14:paraId="4B94D5A5" w14:textId="196B5C6D" w:rsidR="003A0886" w:rsidRDefault="003A0886" w:rsidP="00DA5024">
      <w:pPr>
        <w:pStyle w:val="Normal1"/>
        <w:spacing w:line="259" w:lineRule="auto"/>
      </w:pPr>
    </w:p>
    <w:p w14:paraId="04EDA998" w14:textId="56A2B6A3" w:rsidR="009444F9" w:rsidRPr="004636BF" w:rsidRDefault="004C621B" w:rsidP="47EE1ECA">
      <w:pPr>
        <w:pStyle w:val="Normal1"/>
        <w:numPr>
          <w:ilvl w:val="0"/>
          <w:numId w:val="3"/>
        </w:numPr>
      </w:pPr>
      <w:r w:rsidRPr="0000767D">
        <w:rPr>
          <w:rFonts w:eastAsia="Garamond"/>
        </w:rPr>
        <w:t>Old Business</w:t>
      </w:r>
    </w:p>
    <w:p w14:paraId="3DEEC669" w14:textId="6EC960C9" w:rsidR="005829C0" w:rsidRPr="004636BF" w:rsidRDefault="00F02F51" w:rsidP="009444F9">
      <w:pPr>
        <w:pStyle w:val="Normal1"/>
        <w:ind w:left="720"/>
      </w:pPr>
      <w:r w:rsidRPr="004636BF">
        <w:rPr>
          <w:rFonts w:eastAsia="Garamond"/>
        </w:rPr>
        <w:tab/>
      </w:r>
      <w:r w:rsidRPr="004636BF">
        <w:rPr>
          <w:rFonts w:eastAsia="Garamond"/>
        </w:rPr>
        <w:tab/>
      </w:r>
      <w:r w:rsidRPr="004636BF">
        <w:rPr>
          <w:rFonts w:eastAsia="Garamond"/>
        </w:rPr>
        <w:tab/>
      </w:r>
      <w:r w:rsidR="7D83745A">
        <w:t xml:space="preserve">            </w:t>
      </w:r>
      <w:r>
        <w:tab/>
      </w:r>
    </w:p>
    <w:p w14:paraId="2DC9900E" w14:textId="3B457E28" w:rsidR="0000767D" w:rsidRDefault="004C621B" w:rsidP="00DA5024">
      <w:pPr>
        <w:pStyle w:val="Normal1"/>
        <w:numPr>
          <w:ilvl w:val="0"/>
          <w:numId w:val="3"/>
        </w:numPr>
      </w:pPr>
      <w:bookmarkStart w:id="0" w:name="_gjdgxs"/>
      <w:bookmarkEnd w:id="0"/>
      <w:r>
        <w:t>New Business</w:t>
      </w:r>
      <w:r w:rsidR="00667BBA">
        <w:t>-</w:t>
      </w:r>
      <w:r w:rsidR="3566E69F">
        <w:t xml:space="preserve"> </w:t>
      </w:r>
      <w:r w:rsidR="00C86E94">
        <w:t>V</w:t>
      </w:r>
      <w:r w:rsidR="009C4E67">
        <w:t xml:space="preserve">ote on what </w:t>
      </w:r>
      <w:r w:rsidR="00346A1F">
        <w:t xml:space="preserve">the annexed land </w:t>
      </w:r>
      <w:r w:rsidR="00C86E94">
        <w:t>S</w:t>
      </w:r>
      <w:r w:rsidR="00346A1F">
        <w:t>outh of Roanoke motors should be zoned</w:t>
      </w:r>
      <w:r w:rsidR="0000767D">
        <w:br/>
      </w:r>
    </w:p>
    <w:p w14:paraId="075870F0" w14:textId="2424A5A3" w:rsidR="1C092537" w:rsidRDefault="0000767D" w:rsidP="00DA5024">
      <w:pPr>
        <w:pStyle w:val="Normal1"/>
        <w:numPr>
          <w:ilvl w:val="0"/>
          <w:numId w:val="3"/>
        </w:numPr>
      </w:pPr>
      <w:r>
        <w:t>Adjournment</w:t>
      </w:r>
      <w:r w:rsidR="00DA5024">
        <w:t xml:space="preserve"> </w:t>
      </w:r>
      <w:r>
        <w:br/>
      </w:r>
      <w:r w:rsidR="00DA5024">
        <w:t xml:space="preserve">                         </w:t>
      </w:r>
      <w:r w:rsidR="40E98AF5">
        <w:t xml:space="preserve">         </w:t>
      </w:r>
    </w:p>
    <w:p w14:paraId="40454FF4" w14:textId="15C7CD65" w:rsidR="22245AD3" w:rsidRDefault="22245AD3" w:rsidP="22245AD3">
      <w:pPr>
        <w:pStyle w:val="ListParagraph"/>
      </w:pPr>
    </w:p>
    <w:p w14:paraId="4101652C" w14:textId="3864965C" w:rsidR="005829C0" w:rsidRDefault="003225B5" w:rsidP="0000767D">
      <w:pPr>
        <w:pStyle w:val="Normal1"/>
        <w:numPr>
          <w:ilvl w:val="0"/>
          <w:numId w:val="3"/>
        </w:numPr>
        <w:ind w:hanging="720"/>
      </w:pPr>
      <w:r>
        <w:t>Adjournment</w:t>
      </w:r>
      <w:r w:rsidR="00475618">
        <w:tab/>
      </w:r>
      <w:r w:rsidR="00475618">
        <w:tab/>
      </w:r>
      <w:r w:rsidR="00475618">
        <w:tab/>
      </w:r>
      <w:r w:rsidR="00475618">
        <w:tab/>
      </w:r>
      <w:r w:rsidR="00475618">
        <w:tab/>
      </w:r>
      <w:r w:rsidR="00475618">
        <w:tab/>
      </w:r>
    </w:p>
    <w:sectPr w:rsidR="005829C0" w:rsidSect="005829C0">
      <w:headerReference w:type="default" r:id="rId12"/>
      <w:footerReference w:type="default" r:id="rId13"/>
      <w:headerReference w:type="first" r:id="rId14"/>
      <w:footerReference w:type="first" r:id="rId15"/>
      <w:pgSz w:w="12238" w:h="15838"/>
      <w:pgMar w:top="1440" w:right="1594" w:bottom="1440" w:left="75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7727" w14:textId="77777777" w:rsidR="008962B9" w:rsidRDefault="008962B9" w:rsidP="003225B5">
      <w:r>
        <w:separator/>
      </w:r>
    </w:p>
  </w:endnote>
  <w:endnote w:type="continuationSeparator" w:id="0">
    <w:p w14:paraId="19C8DC21" w14:textId="77777777" w:rsidR="008962B9" w:rsidRDefault="008962B9" w:rsidP="003225B5">
      <w:r>
        <w:continuationSeparator/>
      </w:r>
    </w:p>
  </w:endnote>
  <w:endnote w:type="continuationNotice" w:id="1">
    <w:p w14:paraId="3F00730E" w14:textId="77777777" w:rsidR="008962B9" w:rsidRDefault="00896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67A32A0F" w14:paraId="4D326417" w14:textId="77777777" w:rsidTr="47EE1ECA">
      <w:trPr>
        <w:trHeight w:val="300"/>
      </w:trPr>
      <w:tc>
        <w:tcPr>
          <w:tcW w:w="3295" w:type="dxa"/>
        </w:tcPr>
        <w:p w14:paraId="43F349C1" w14:textId="3D989C73" w:rsidR="67A32A0F" w:rsidRDefault="47EE1ECA" w:rsidP="67A32A0F">
          <w:pPr>
            <w:pStyle w:val="Header"/>
            <w:ind w:left="-115"/>
          </w:pPr>
          <w:r>
            <w:t>Posted: 10/1</w:t>
          </w:r>
          <w:r w:rsidR="000D7708">
            <w:t>0</w:t>
          </w:r>
          <w:r>
            <w:t>/202</w:t>
          </w:r>
          <w:r w:rsidR="000D7708">
            <w:t>5</w:t>
          </w:r>
        </w:p>
      </w:tc>
      <w:tc>
        <w:tcPr>
          <w:tcW w:w="3295" w:type="dxa"/>
        </w:tcPr>
        <w:p w14:paraId="35DD7097" w14:textId="5DC89C24" w:rsidR="67A32A0F" w:rsidRDefault="67A32A0F" w:rsidP="67A32A0F">
          <w:pPr>
            <w:pStyle w:val="Header"/>
            <w:jc w:val="center"/>
          </w:pPr>
        </w:p>
      </w:tc>
      <w:tc>
        <w:tcPr>
          <w:tcW w:w="3295" w:type="dxa"/>
        </w:tcPr>
        <w:p w14:paraId="3850A77F" w14:textId="4340FF2B" w:rsidR="67A32A0F" w:rsidRDefault="67A32A0F" w:rsidP="67A32A0F">
          <w:pPr>
            <w:pStyle w:val="Header"/>
            <w:ind w:right="-115"/>
            <w:jc w:val="right"/>
          </w:pPr>
        </w:p>
      </w:tc>
    </w:tr>
  </w:tbl>
  <w:p w14:paraId="5E31BDA6" w14:textId="692F6708" w:rsidR="67A32A0F" w:rsidRDefault="67A32A0F" w:rsidP="67A32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6751" w14:textId="7BB2D083" w:rsidR="003225B5" w:rsidRDefault="620BDEC5" w:rsidP="233FA081">
    <w:pPr>
      <w:pStyle w:val="Footer"/>
      <w:tabs>
        <w:tab w:val="clear" w:pos="4680"/>
        <w:tab w:val="clear" w:pos="9360"/>
        <w:tab w:val="center" w:pos="4944"/>
        <w:tab w:val="right" w:pos="9888"/>
      </w:tabs>
      <w:rPr>
        <w:color w:val="auto"/>
      </w:rPr>
    </w:pPr>
    <w:r w:rsidRPr="620BDEC5">
      <w:rPr>
        <w:color w:val="auto"/>
      </w:rPr>
      <w:t xml:space="preserve">Posted: </w:t>
    </w:r>
    <w:r w:rsidR="00F97450">
      <w:rPr>
        <w:color w:val="auto"/>
      </w:rPr>
      <w:t>4/10/2026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4ED9" w14:textId="77777777" w:rsidR="008962B9" w:rsidRDefault="008962B9" w:rsidP="003225B5">
      <w:r>
        <w:separator/>
      </w:r>
    </w:p>
  </w:footnote>
  <w:footnote w:type="continuationSeparator" w:id="0">
    <w:p w14:paraId="146F4E02" w14:textId="77777777" w:rsidR="008962B9" w:rsidRDefault="008962B9" w:rsidP="003225B5">
      <w:r>
        <w:continuationSeparator/>
      </w:r>
    </w:p>
  </w:footnote>
  <w:footnote w:type="continuationNotice" w:id="1">
    <w:p w14:paraId="45B3E6FA" w14:textId="77777777" w:rsidR="008962B9" w:rsidRDefault="00896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67A32A0F" w14:paraId="5C213910" w14:textId="77777777" w:rsidTr="67A32A0F">
      <w:trPr>
        <w:trHeight w:val="300"/>
      </w:trPr>
      <w:tc>
        <w:tcPr>
          <w:tcW w:w="3295" w:type="dxa"/>
        </w:tcPr>
        <w:p w14:paraId="488F1127" w14:textId="0C827C31" w:rsidR="67A32A0F" w:rsidRDefault="67A32A0F" w:rsidP="67A32A0F">
          <w:pPr>
            <w:pStyle w:val="Header"/>
            <w:ind w:left="-115"/>
          </w:pPr>
        </w:p>
      </w:tc>
      <w:tc>
        <w:tcPr>
          <w:tcW w:w="3295" w:type="dxa"/>
        </w:tcPr>
        <w:p w14:paraId="55582E77" w14:textId="04726567" w:rsidR="67A32A0F" w:rsidRDefault="67A32A0F" w:rsidP="67A32A0F">
          <w:pPr>
            <w:pStyle w:val="Header"/>
            <w:jc w:val="center"/>
          </w:pPr>
        </w:p>
      </w:tc>
      <w:tc>
        <w:tcPr>
          <w:tcW w:w="3295" w:type="dxa"/>
        </w:tcPr>
        <w:p w14:paraId="0587C64E" w14:textId="419430C7" w:rsidR="67A32A0F" w:rsidRDefault="67A32A0F" w:rsidP="67A32A0F">
          <w:pPr>
            <w:pStyle w:val="Header"/>
            <w:ind w:right="-115"/>
            <w:jc w:val="right"/>
          </w:pPr>
        </w:p>
      </w:tc>
    </w:tr>
  </w:tbl>
  <w:p w14:paraId="5447D5EB" w14:textId="283BB839" w:rsidR="67A32A0F" w:rsidRDefault="67A32A0F" w:rsidP="67A32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BDD4" w14:textId="77777777" w:rsidR="003225B5" w:rsidRDefault="003225B5" w:rsidP="003225B5">
    <w:pPr>
      <w:pStyle w:val="Normal1"/>
      <w:jc w:val="center"/>
    </w:pPr>
    <w:r>
      <w:t>Village</w:t>
    </w:r>
    <w:r>
      <w:rPr>
        <w:b/>
      </w:rPr>
      <w:t xml:space="preserve"> of Roanoke</w:t>
    </w:r>
  </w:p>
  <w:p w14:paraId="6A8FF099" w14:textId="77777777" w:rsidR="003225B5" w:rsidRDefault="003225B5" w:rsidP="003225B5">
    <w:pPr>
      <w:pStyle w:val="Normal1"/>
      <w:jc w:val="center"/>
    </w:pPr>
    <w:r>
      <w:rPr>
        <w:rFonts w:ascii="Garamond" w:eastAsia="Garamond" w:hAnsi="Garamond" w:cs="Garamond"/>
        <w:sz w:val="28"/>
        <w:szCs w:val="28"/>
      </w:rPr>
      <w:t>Joint Zoning and Planning Board</w:t>
    </w:r>
  </w:p>
  <w:p w14:paraId="106DA3EC" w14:textId="7D152696" w:rsidR="003225B5" w:rsidRDefault="003D2BDB" w:rsidP="47EE1ECA">
    <w:pPr>
      <w:pStyle w:val="Normal1"/>
      <w:jc w:val="center"/>
      <w:rPr>
        <w:rFonts w:ascii="Garamond" w:eastAsia="Garamond" w:hAnsi="Garamond" w:cs="Garamond"/>
      </w:rPr>
    </w:pPr>
    <w:r>
      <w:rPr>
        <w:rFonts w:ascii="Garamond" w:eastAsia="Garamond" w:hAnsi="Garamond" w:cs="Garamond"/>
      </w:rPr>
      <w:t>April 13</w:t>
    </w:r>
    <w:r w:rsidRPr="003D2BDB">
      <w:rPr>
        <w:rFonts w:ascii="Garamond" w:eastAsia="Garamond" w:hAnsi="Garamond" w:cs="Garamond"/>
        <w:vertAlign w:val="superscript"/>
      </w:rPr>
      <w:t>th</w:t>
    </w:r>
    <w:proofErr w:type="gramStart"/>
    <w:r>
      <w:rPr>
        <w:rFonts w:ascii="Garamond" w:eastAsia="Garamond" w:hAnsi="Garamond" w:cs="Garamond"/>
      </w:rPr>
      <w:t xml:space="preserve"> </w:t>
    </w:r>
    <w:r w:rsidR="002A2330">
      <w:rPr>
        <w:rFonts w:ascii="Garamond" w:eastAsia="Garamond" w:hAnsi="Garamond" w:cs="Garamond"/>
      </w:rPr>
      <w:t>2026</w:t>
    </w:r>
    <w:proofErr w:type="gramEnd"/>
  </w:p>
  <w:p w14:paraId="2AC2902E" w14:textId="77777777" w:rsidR="001B1926" w:rsidRDefault="001B1926" w:rsidP="001B1926">
    <w:pPr>
      <w:pStyle w:val="Normal1"/>
      <w:rPr>
        <w:rFonts w:ascii="Garamond" w:eastAsia="Garamond" w:hAnsi="Garamond" w:cs="Garamond"/>
      </w:rPr>
    </w:pPr>
  </w:p>
  <w:p w14:paraId="1299C43A" w14:textId="77777777" w:rsidR="003225B5" w:rsidRPr="003225B5" w:rsidRDefault="003225B5" w:rsidP="003225B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187"/>
    <w:multiLevelType w:val="hybridMultilevel"/>
    <w:tmpl w:val="056A1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6422"/>
    <w:multiLevelType w:val="hybridMultilevel"/>
    <w:tmpl w:val="FB86D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3D7D"/>
    <w:multiLevelType w:val="hybridMultilevel"/>
    <w:tmpl w:val="5030CCA8"/>
    <w:lvl w:ilvl="0" w:tplc="D36C7C1A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42644B78"/>
    <w:multiLevelType w:val="hybridMultilevel"/>
    <w:tmpl w:val="C8D8A678"/>
    <w:lvl w:ilvl="0" w:tplc="D4DE03E6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86E5B2B"/>
    <w:multiLevelType w:val="hybridMultilevel"/>
    <w:tmpl w:val="83D296AE"/>
    <w:lvl w:ilvl="0" w:tplc="669E5B86">
      <w:start w:val="1"/>
      <w:numFmt w:val="upperLetter"/>
      <w:lvlText w:val="%1)"/>
      <w:lvlJc w:val="left"/>
      <w:pPr>
        <w:ind w:left="1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202087115">
    <w:abstractNumId w:val="3"/>
  </w:num>
  <w:num w:numId="2" w16cid:durableId="2116753491">
    <w:abstractNumId w:val="4"/>
  </w:num>
  <w:num w:numId="3" w16cid:durableId="1749421922">
    <w:abstractNumId w:val="1"/>
  </w:num>
  <w:num w:numId="4" w16cid:durableId="1553729318">
    <w:abstractNumId w:val="0"/>
  </w:num>
  <w:num w:numId="5" w16cid:durableId="111263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12"/>
    <w:rsid w:val="00000FB8"/>
    <w:rsid w:val="00003EED"/>
    <w:rsid w:val="00003F3B"/>
    <w:rsid w:val="0000767D"/>
    <w:rsid w:val="00015606"/>
    <w:rsid w:val="00042D56"/>
    <w:rsid w:val="00043F1B"/>
    <w:rsid w:val="00044ADF"/>
    <w:rsid w:val="000460CD"/>
    <w:rsid w:val="00050A83"/>
    <w:rsid w:val="00050CCC"/>
    <w:rsid w:val="00062A80"/>
    <w:rsid w:val="00064B62"/>
    <w:rsid w:val="00081019"/>
    <w:rsid w:val="0009290A"/>
    <w:rsid w:val="000946D0"/>
    <w:rsid w:val="000A101A"/>
    <w:rsid w:val="000A655A"/>
    <w:rsid w:val="000A7196"/>
    <w:rsid w:val="000B0FCB"/>
    <w:rsid w:val="000B468D"/>
    <w:rsid w:val="000C0B79"/>
    <w:rsid w:val="000C1763"/>
    <w:rsid w:val="000D20CC"/>
    <w:rsid w:val="000D4FDD"/>
    <w:rsid w:val="000D7708"/>
    <w:rsid w:val="000E36FB"/>
    <w:rsid w:val="000F7920"/>
    <w:rsid w:val="0011089E"/>
    <w:rsid w:val="001117AB"/>
    <w:rsid w:val="0012425B"/>
    <w:rsid w:val="00124C31"/>
    <w:rsid w:val="00125CB7"/>
    <w:rsid w:val="00127D7B"/>
    <w:rsid w:val="0013736F"/>
    <w:rsid w:val="00137502"/>
    <w:rsid w:val="00146A4B"/>
    <w:rsid w:val="0015037B"/>
    <w:rsid w:val="00151EE1"/>
    <w:rsid w:val="001532E9"/>
    <w:rsid w:val="0016696F"/>
    <w:rsid w:val="00171A84"/>
    <w:rsid w:val="00184D68"/>
    <w:rsid w:val="00187D36"/>
    <w:rsid w:val="00190A9F"/>
    <w:rsid w:val="00195F23"/>
    <w:rsid w:val="001A250A"/>
    <w:rsid w:val="001B1926"/>
    <w:rsid w:val="001B2D00"/>
    <w:rsid w:val="001B3372"/>
    <w:rsid w:val="001B3535"/>
    <w:rsid w:val="001C1D41"/>
    <w:rsid w:val="001C32A0"/>
    <w:rsid w:val="001C36E0"/>
    <w:rsid w:val="001C55F9"/>
    <w:rsid w:val="001D159F"/>
    <w:rsid w:val="001E1756"/>
    <w:rsid w:val="001E5A3D"/>
    <w:rsid w:val="001F20F9"/>
    <w:rsid w:val="00205828"/>
    <w:rsid w:val="00215CF3"/>
    <w:rsid w:val="0022670A"/>
    <w:rsid w:val="002279F4"/>
    <w:rsid w:val="00241E7C"/>
    <w:rsid w:val="00250BE4"/>
    <w:rsid w:val="00253E47"/>
    <w:rsid w:val="002548A6"/>
    <w:rsid w:val="00257FB2"/>
    <w:rsid w:val="0026548E"/>
    <w:rsid w:val="00266949"/>
    <w:rsid w:val="002677FF"/>
    <w:rsid w:val="00270068"/>
    <w:rsid w:val="00296EE0"/>
    <w:rsid w:val="002A1220"/>
    <w:rsid w:val="002A1D79"/>
    <w:rsid w:val="002A1E1D"/>
    <w:rsid w:val="002A2330"/>
    <w:rsid w:val="002A41F2"/>
    <w:rsid w:val="002B31A4"/>
    <w:rsid w:val="002B542C"/>
    <w:rsid w:val="002C2DFE"/>
    <w:rsid w:val="002C42C8"/>
    <w:rsid w:val="002C7737"/>
    <w:rsid w:val="002E464F"/>
    <w:rsid w:val="003026F8"/>
    <w:rsid w:val="00315E70"/>
    <w:rsid w:val="00315F4D"/>
    <w:rsid w:val="00316D46"/>
    <w:rsid w:val="003225B5"/>
    <w:rsid w:val="00336BCD"/>
    <w:rsid w:val="0034000C"/>
    <w:rsid w:val="00342906"/>
    <w:rsid w:val="00344BD2"/>
    <w:rsid w:val="00346A1F"/>
    <w:rsid w:val="00347566"/>
    <w:rsid w:val="00355C11"/>
    <w:rsid w:val="00356337"/>
    <w:rsid w:val="00371900"/>
    <w:rsid w:val="003733C2"/>
    <w:rsid w:val="00381D70"/>
    <w:rsid w:val="0038654D"/>
    <w:rsid w:val="0039568B"/>
    <w:rsid w:val="003A0886"/>
    <w:rsid w:val="003A29E2"/>
    <w:rsid w:val="003A3E8B"/>
    <w:rsid w:val="003C0A3F"/>
    <w:rsid w:val="003C2D84"/>
    <w:rsid w:val="003C4FE6"/>
    <w:rsid w:val="003C5587"/>
    <w:rsid w:val="003C567A"/>
    <w:rsid w:val="003D2BDB"/>
    <w:rsid w:val="003D506B"/>
    <w:rsid w:val="003E2244"/>
    <w:rsid w:val="003F226B"/>
    <w:rsid w:val="003F67F1"/>
    <w:rsid w:val="00405223"/>
    <w:rsid w:val="004068FB"/>
    <w:rsid w:val="004078CF"/>
    <w:rsid w:val="00410417"/>
    <w:rsid w:val="004156E6"/>
    <w:rsid w:val="004179D2"/>
    <w:rsid w:val="00421820"/>
    <w:rsid w:val="00433134"/>
    <w:rsid w:val="004364FD"/>
    <w:rsid w:val="00447A29"/>
    <w:rsid w:val="00447F5F"/>
    <w:rsid w:val="0046251F"/>
    <w:rsid w:val="004636BF"/>
    <w:rsid w:val="00471899"/>
    <w:rsid w:val="00474700"/>
    <w:rsid w:val="00475618"/>
    <w:rsid w:val="00487981"/>
    <w:rsid w:val="004B5CD4"/>
    <w:rsid w:val="004C621B"/>
    <w:rsid w:val="004D2E47"/>
    <w:rsid w:val="004D7033"/>
    <w:rsid w:val="004E460E"/>
    <w:rsid w:val="004E5718"/>
    <w:rsid w:val="004F019C"/>
    <w:rsid w:val="00510C7E"/>
    <w:rsid w:val="00513C89"/>
    <w:rsid w:val="005149B6"/>
    <w:rsid w:val="0051716A"/>
    <w:rsid w:val="005200BA"/>
    <w:rsid w:val="005200F6"/>
    <w:rsid w:val="00531BAC"/>
    <w:rsid w:val="005420C7"/>
    <w:rsid w:val="00555F69"/>
    <w:rsid w:val="00560B06"/>
    <w:rsid w:val="00560E7C"/>
    <w:rsid w:val="005612B1"/>
    <w:rsid w:val="0056425F"/>
    <w:rsid w:val="005705C7"/>
    <w:rsid w:val="00573AA8"/>
    <w:rsid w:val="00577246"/>
    <w:rsid w:val="005829C0"/>
    <w:rsid w:val="0058424D"/>
    <w:rsid w:val="0058780D"/>
    <w:rsid w:val="00590129"/>
    <w:rsid w:val="005A0B92"/>
    <w:rsid w:val="005B003F"/>
    <w:rsid w:val="005B5692"/>
    <w:rsid w:val="005C214F"/>
    <w:rsid w:val="005C25FA"/>
    <w:rsid w:val="005C5725"/>
    <w:rsid w:val="005D056C"/>
    <w:rsid w:val="005D0A55"/>
    <w:rsid w:val="005D798A"/>
    <w:rsid w:val="005F5670"/>
    <w:rsid w:val="00611302"/>
    <w:rsid w:val="0061704D"/>
    <w:rsid w:val="006249FA"/>
    <w:rsid w:val="00635F45"/>
    <w:rsid w:val="00643114"/>
    <w:rsid w:val="00667BBA"/>
    <w:rsid w:val="00675170"/>
    <w:rsid w:val="00686E95"/>
    <w:rsid w:val="00694C12"/>
    <w:rsid w:val="006A0310"/>
    <w:rsid w:val="006A318D"/>
    <w:rsid w:val="006C4500"/>
    <w:rsid w:val="006C61BB"/>
    <w:rsid w:val="006D125D"/>
    <w:rsid w:val="006D1C1C"/>
    <w:rsid w:val="006E41A5"/>
    <w:rsid w:val="006E4C71"/>
    <w:rsid w:val="006F0A58"/>
    <w:rsid w:val="006F5E0E"/>
    <w:rsid w:val="0070299F"/>
    <w:rsid w:val="00711323"/>
    <w:rsid w:val="00711A58"/>
    <w:rsid w:val="00726E7E"/>
    <w:rsid w:val="00731AAC"/>
    <w:rsid w:val="007337CD"/>
    <w:rsid w:val="00735271"/>
    <w:rsid w:val="007372A7"/>
    <w:rsid w:val="00742BF6"/>
    <w:rsid w:val="007461F0"/>
    <w:rsid w:val="007534D0"/>
    <w:rsid w:val="00757C68"/>
    <w:rsid w:val="00763C2F"/>
    <w:rsid w:val="00783EAA"/>
    <w:rsid w:val="007861C9"/>
    <w:rsid w:val="007A120C"/>
    <w:rsid w:val="007A1DC0"/>
    <w:rsid w:val="007B386A"/>
    <w:rsid w:val="007C5F73"/>
    <w:rsid w:val="007D47BB"/>
    <w:rsid w:val="007D4AE5"/>
    <w:rsid w:val="007D53A5"/>
    <w:rsid w:val="007D669A"/>
    <w:rsid w:val="007D7943"/>
    <w:rsid w:val="007F275C"/>
    <w:rsid w:val="007F3B51"/>
    <w:rsid w:val="007F3BD9"/>
    <w:rsid w:val="00804A73"/>
    <w:rsid w:val="008079D8"/>
    <w:rsid w:val="00813C52"/>
    <w:rsid w:val="0082136C"/>
    <w:rsid w:val="00825903"/>
    <w:rsid w:val="008336A6"/>
    <w:rsid w:val="00836FE3"/>
    <w:rsid w:val="0084520F"/>
    <w:rsid w:val="008508C5"/>
    <w:rsid w:val="00855AB6"/>
    <w:rsid w:val="00857192"/>
    <w:rsid w:val="008603A1"/>
    <w:rsid w:val="008603C5"/>
    <w:rsid w:val="00871C6C"/>
    <w:rsid w:val="008736CC"/>
    <w:rsid w:val="00881495"/>
    <w:rsid w:val="00883BC2"/>
    <w:rsid w:val="008871A5"/>
    <w:rsid w:val="008953D9"/>
    <w:rsid w:val="008962B9"/>
    <w:rsid w:val="008967BC"/>
    <w:rsid w:val="008A384F"/>
    <w:rsid w:val="008A4DEC"/>
    <w:rsid w:val="008B31F3"/>
    <w:rsid w:val="008B5EDE"/>
    <w:rsid w:val="008C2FC5"/>
    <w:rsid w:val="008C3C91"/>
    <w:rsid w:val="008D17B7"/>
    <w:rsid w:val="008D7366"/>
    <w:rsid w:val="008E09B0"/>
    <w:rsid w:val="008F444F"/>
    <w:rsid w:val="00903FDA"/>
    <w:rsid w:val="00905763"/>
    <w:rsid w:val="009264F8"/>
    <w:rsid w:val="00940C46"/>
    <w:rsid w:val="009415C2"/>
    <w:rsid w:val="009444F9"/>
    <w:rsid w:val="009553BC"/>
    <w:rsid w:val="009554B8"/>
    <w:rsid w:val="00962EB8"/>
    <w:rsid w:val="0099088D"/>
    <w:rsid w:val="00993755"/>
    <w:rsid w:val="009A29BA"/>
    <w:rsid w:val="009A48EF"/>
    <w:rsid w:val="009A4AA8"/>
    <w:rsid w:val="009A4D1C"/>
    <w:rsid w:val="009B667B"/>
    <w:rsid w:val="009C4E67"/>
    <w:rsid w:val="009D1128"/>
    <w:rsid w:val="009E21D3"/>
    <w:rsid w:val="009E25B7"/>
    <w:rsid w:val="009F03AA"/>
    <w:rsid w:val="00A1064A"/>
    <w:rsid w:val="00A11E8E"/>
    <w:rsid w:val="00A12F63"/>
    <w:rsid w:val="00A15AB1"/>
    <w:rsid w:val="00A234F1"/>
    <w:rsid w:val="00A237FC"/>
    <w:rsid w:val="00A27D8D"/>
    <w:rsid w:val="00A326EF"/>
    <w:rsid w:val="00A347AC"/>
    <w:rsid w:val="00A43F7C"/>
    <w:rsid w:val="00A549C0"/>
    <w:rsid w:val="00A55120"/>
    <w:rsid w:val="00A64C28"/>
    <w:rsid w:val="00A67E20"/>
    <w:rsid w:val="00A73081"/>
    <w:rsid w:val="00A804D4"/>
    <w:rsid w:val="00A87D14"/>
    <w:rsid w:val="00AA1CBA"/>
    <w:rsid w:val="00AA1D45"/>
    <w:rsid w:val="00AA4158"/>
    <w:rsid w:val="00AA42C6"/>
    <w:rsid w:val="00AB1113"/>
    <w:rsid w:val="00AB17C7"/>
    <w:rsid w:val="00AB2E76"/>
    <w:rsid w:val="00AC0CA5"/>
    <w:rsid w:val="00AC358D"/>
    <w:rsid w:val="00AD1F4D"/>
    <w:rsid w:val="00AD79AC"/>
    <w:rsid w:val="00AE161C"/>
    <w:rsid w:val="00AE757A"/>
    <w:rsid w:val="00AF3283"/>
    <w:rsid w:val="00AF73B7"/>
    <w:rsid w:val="00B27B66"/>
    <w:rsid w:val="00B4249A"/>
    <w:rsid w:val="00B443AA"/>
    <w:rsid w:val="00B457EB"/>
    <w:rsid w:val="00B46625"/>
    <w:rsid w:val="00B564C8"/>
    <w:rsid w:val="00B65382"/>
    <w:rsid w:val="00B666F1"/>
    <w:rsid w:val="00B6763A"/>
    <w:rsid w:val="00B81B98"/>
    <w:rsid w:val="00B83B30"/>
    <w:rsid w:val="00B83BF5"/>
    <w:rsid w:val="00B87268"/>
    <w:rsid w:val="00B92F4E"/>
    <w:rsid w:val="00BA2AA7"/>
    <w:rsid w:val="00BA53C2"/>
    <w:rsid w:val="00BB18FB"/>
    <w:rsid w:val="00BB5F11"/>
    <w:rsid w:val="00BC0637"/>
    <w:rsid w:val="00BD77C2"/>
    <w:rsid w:val="00BE6A1B"/>
    <w:rsid w:val="00C10604"/>
    <w:rsid w:val="00C13D81"/>
    <w:rsid w:val="00C16712"/>
    <w:rsid w:val="00C3156B"/>
    <w:rsid w:val="00C360B6"/>
    <w:rsid w:val="00C44FCD"/>
    <w:rsid w:val="00C51B0B"/>
    <w:rsid w:val="00C74921"/>
    <w:rsid w:val="00C80B61"/>
    <w:rsid w:val="00C81F94"/>
    <w:rsid w:val="00C828B0"/>
    <w:rsid w:val="00C8294C"/>
    <w:rsid w:val="00C86E94"/>
    <w:rsid w:val="00C91B08"/>
    <w:rsid w:val="00C97BCD"/>
    <w:rsid w:val="00CA32E5"/>
    <w:rsid w:val="00CB472E"/>
    <w:rsid w:val="00CB754E"/>
    <w:rsid w:val="00CC5733"/>
    <w:rsid w:val="00CD45D1"/>
    <w:rsid w:val="00CD71B0"/>
    <w:rsid w:val="00CE7414"/>
    <w:rsid w:val="00CF67EB"/>
    <w:rsid w:val="00D033A9"/>
    <w:rsid w:val="00D120DF"/>
    <w:rsid w:val="00D137A3"/>
    <w:rsid w:val="00D166BC"/>
    <w:rsid w:val="00D172B4"/>
    <w:rsid w:val="00D2115F"/>
    <w:rsid w:val="00D22E91"/>
    <w:rsid w:val="00D24A1A"/>
    <w:rsid w:val="00D27F30"/>
    <w:rsid w:val="00D537E8"/>
    <w:rsid w:val="00D62C95"/>
    <w:rsid w:val="00D63CFC"/>
    <w:rsid w:val="00D72233"/>
    <w:rsid w:val="00D75768"/>
    <w:rsid w:val="00D75933"/>
    <w:rsid w:val="00D8171A"/>
    <w:rsid w:val="00D81DB0"/>
    <w:rsid w:val="00D84890"/>
    <w:rsid w:val="00D86DF1"/>
    <w:rsid w:val="00D95C00"/>
    <w:rsid w:val="00DA31DA"/>
    <w:rsid w:val="00DA34BE"/>
    <w:rsid w:val="00DA5024"/>
    <w:rsid w:val="00DA5DAA"/>
    <w:rsid w:val="00DC4191"/>
    <w:rsid w:val="00DC435E"/>
    <w:rsid w:val="00DC4738"/>
    <w:rsid w:val="00DE6766"/>
    <w:rsid w:val="00DF1846"/>
    <w:rsid w:val="00DF1EB3"/>
    <w:rsid w:val="00E00F12"/>
    <w:rsid w:val="00E029AA"/>
    <w:rsid w:val="00E0322F"/>
    <w:rsid w:val="00E05BCA"/>
    <w:rsid w:val="00E06779"/>
    <w:rsid w:val="00E107A3"/>
    <w:rsid w:val="00E14009"/>
    <w:rsid w:val="00E17060"/>
    <w:rsid w:val="00E20450"/>
    <w:rsid w:val="00E4712F"/>
    <w:rsid w:val="00E54EE2"/>
    <w:rsid w:val="00E5674F"/>
    <w:rsid w:val="00E676E3"/>
    <w:rsid w:val="00E749F9"/>
    <w:rsid w:val="00E76DB6"/>
    <w:rsid w:val="00E81F1D"/>
    <w:rsid w:val="00E953ED"/>
    <w:rsid w:val="00EA71EF"/>
    <w:rsid w:val="00EB5ABB"/>
    <w:rsid w:val="00EB6BB0"/>
    <w:rsid w:val="00F02F51"/>
    <w:rsid w:val="00F07EC0"/>
    <w:rsid w:val="00F10476"/>
    <w:rsid w:val="00F10A59"/>
    <w:rsid w:val="00F279A0"/>
    <w:rsid w:val="00F431FC"/>
    <w:rsid w:val="00F501C1"/>
    <w:rsid w:val="00F5483A"/>
    <w:rsid w:val="00F54C9D"/>
    <w:rsid w:val="00F566CC"/>
    <w:rsid w:val="00F56A8A"/>
    <w:rsid w:val="00F802E3"/>
    <w:rsid w:val="00F957DB"/>
    <w:rsid w:val="00F97450"/>
    <w:rsid w:val="00FB5BF4"/>
    <w:rsid w:val="00FC65C9"/>
    <w:rsid w:val="00FE2AE6"/>
    <w:rsid w:val="00FF1F00"/>
    <w:rsid w:val="00FF4A71"/>
    <w:rsid w:val="00FF5983"/>
    <w:rsid w:val="0136EB25"/>
    <w:rsid w:val="01F3B960"/>
    <w:rsid w:val="0207C8E0"/>
    <w:rsid w:val="0260EB6C"/>
    <w:rsid w:val="02AB7DA7"/>
    <w:rsid w:val="02BF4F4D"/>
    <w:rsid w:val="02C8CB95"/>
    <w:rsid w:val="03057558"/>
    <w:rsid w:val="032A3845"/>
    <w:rsid w:val="0357E4A4"/>
    <w:rsid w:val="039329D3"/>
    <w:rsid w:val="03F7B0FA"/>
    <w:rsid w:val="044A28AF"/>
    <w:rsid w:val="048A3967"/>
    <w:rsid w:val="04D46798"/>
    <w:rsid w:val="058BEA90"/>
    <w:rsid w:val="06018B73"/>
    <w:rsid w:val="06CA2999"/>
    <w:rsid w:val="070B6134"/>
    <w:rsid w:val="0739F577"/>
    <w:rsid w:val="07865021"/>
    <w:rsid w:val="07A62CA9"/>
    <w:rsid w:val="07D773D8"/>
    <w:rsid w:val="0877E55F"/>
    <w:rsid w:val="087D019B"/>
    <w:rsid w:val="087FB2E9"/>
    <w:rsid w:val="08E1CC5D"/>
    <w:rsid w:val="092DBF5D"/>
    <w:rsid w:val="096A8714"/>
    <w:rsid w:val="097459BE"/>
    <w:rsid w:val="097EFFB5"/>
    <w:rsid w:val="09D92107"/>
    <w:rsid w:val="09E6A68C"/>
    <w:rsid w:val="09FECB45"/>
    <w:rsid w:val="0A0B37FE"/>
    <w:rsid w:val="0A2495FA"/>
    <w:rsid w:val="0A27E542"/>
    <w:rsid w:val="0A4C9667"/>
    <w:rsid w:val="0ACF5294"/>
    <w:rsid w:val="0AD9EF34"/>
    <w:rsid w:val="0B167D4C"/>
    <w:rsid w:val="0B2EDDCA"/>
    <w:rsid w:val="0BA94BDD"/>
    <w:rsid w:val="0C044A30"/>
    <w:rsid w:val="0C386572"/>
    <w:rsid w:val="0C57FD0B"/>
    <w:rsid w:val="0C8DAFC7"/>
    <w:rsid w:val="0CB24DAD"/>
    <w:rsid w:val="0CE971BE"/>
    <w:rsid w:val="0D0EFD62"/>
    <w:rsid w:val="0D1DF260"/>
    <w:rsid w:val="0D4D4AFE"/>
    <w:rsid w:val="0D862A91"/>
    <w:rsid w:val="0DA8EB3A"/>
    <w:rsid w:val="0DC5E23A"/>
    <w:rsid w:val="0DD58348"/>
    <w:rsid w:val="0DE6A0E1"/>
    <w:rsid w:val="0E560B94"/>
    <w:rsid w:val="0E89569C"/>
    <w:rsid w:val="0E9BBC2C"/>
    <w:rsid w:val="0EAC5FD1"/>
    <w:rsid w:val="0F333B5A"/>
    <w:rsid w:val="0F3BEAF2"/>
    <w:rsid w:val="0F87ADF7"/>
    <w:rsid w:val="0F8AEBC0"/>
    <w:rsid w:val="0FB97978"/>
    <w:rsid w:val="0FD0D576"/>
    <w:rsid w:val="0FE1DB28"/>
    <w:rsid w:val="0FEE91D6"/>
    <w:rsid w:val="100316C4"/>
    <w:rsid w:val="10200460"/>
    <w:rsid w:val="106DC773"/>
    <w:rsid w:val="10948B77"/>
    <w:rsid w:val="109E029B"/>
    <w:rsid w:val="11051946"/>
    <w:rsid w:val="115F4F61"/>
    <w:rsid w:val="118DAC56"/>
    <w:rsid w:val="11B72E1D"/>
    <w:rsid w:val="120465F2"/>
    <w:rsid w:val="1215AC73"/>
    <w:rsid w:val="121B3680"/>
    <w:rsid w:val="127355DA"/>
    <w:rsid w:val="12A0E9A7"/>
    <w:rsid w:val="1301402F"/>
    <w:rsid w:val="1335E860"/>
    <w:rsid w:val="135D1579"/>
    <w:rsid w:val="13F65A43"/>
    <w:rsid w:val="1410699B"/>
    <w:rsid w:val="143A8A9D"/>
    <w:rsid w:val="154E4662"/>
    <w:rsid w:val="157D0173"/>
    <w:rsid w:val="15F704EA"/>
    <w:rsid w:val="161E5FC9"/>
    <w:rsid w:val="16562DD5"/>
    <w:rsid w:val="16819409"/>
    <w:rsid w:val="16B415A0"/>
    <w:rsid w:val="16C878A7"/>
    <w:rsid w:val="175DFF51"/>
    <w:rsid w:val="17793030"/>
    <w:rsid w:val="17C1C48D"/>
    <w:rsid w:val="17D3E5E9"/>
    <w:rsid w:val="189BDAA7"/>
    <w:rsid w:val="18FEA729"/>
    <w:rsid w:val="198177E5"/>
    <w:rsid w:val="1A401C79"/>
    <w:rsid w:val="1A6B522C"/>
    <w:rsid w:val="1A7E9D99"/>
    <w:rsid w:val="1AF25E4E"/>
    <w:rsid w:val="1B184E82"/>
    <w:rsid w:val="1B222F32"/>
    <w:rsid w:val="1B226961"/>
    <w:rsid w:val="1B72608C"/>
    <w:rsid w:val="1C092537"/>
    <w:rsid w:val="1C34E3E1"/>
    <w:rsid w:val="1C8E2EAF"/>
    <w:rsid w:val="1CA5BA48"/>
    <w:rsid w:val="1CB39DB9"/>
    <w:rsid w:val="1CD4EC28"/>
    <w:rsid w:val="1CDDA87C"/>
    <w:rsid w:val="1D59D348"/>
    <w:rsid w:val="1D924CD9"/>
    <w:rsid w:val="1E0845E1"/>
    <w:rsid w:val="1E337F7D"/>
    <w:rsid w:val="1E438383"/>
    <w:rsid w:val="1E6C2F5E"/>
    <w:rsid w:val="1E945C73"/>
    <w:rsid w:val="1FDEF7CE"/>
    <w:rsid w:val="2014F36B"/>
    <w:rsid w:val="20F011F9"/>
    <w:rsid w:val="217BCBE8"/>
    <w:rsid w:val="217EE4E6"/>
    <w:rsid w:val="21CBE0D8"/>
    <w:rsid w:val="21EDEFC5"/>
    <w:rsid w:val="22114D84"/>
    <w:rsid w:val="22245AD3"/>
    <w:rsid w:val="222F60CA"/>
    <w:rsid w:val="227A07DD"/>
    <w:rsid w:val="22C57CF8"/>
    <w:rsid w:val="2306F0A0"/>
    <w:rsid w:val="23169890"/>
    <w:rsid w:val="233FA081"/>
    <w:rsid w:val="235AF738"/>
    <w:rsid w:val="2396EB33"/>
    <w:rsid w:val="23A15D6C"/>
    <w:rsid w:val="23A2AE06"/>
    <w:rsid w:val="240F0F6F"/>
    <w:rsid w:val="244D58FA"/>
    <w:rsid w:val="24C67504"/>
    <w:rsid w:val="2501B0A1"/>
    <w:rsid w:val="2553B8DA"/>
    <w:rsid w:val="25A07430"/>
    <w:rsid w:val="25B60B78"/>
    <w:rsid w:val="25BA88FD"/>
    <w:rsid w:val="25CF33D5"/>
    <w:rsid w:val="260598F8"/>
    <w:rsid w:val="266E3521"/>
    <w:rsid w:val="26EC3BF6"/>
    <w:rsid w:val="27474D8A"/>
    <w:rsid w:val="2795A3D8"/>
    <w:rsid w:val="281F3D0C"/>
    <w:rsid w:val="28E841BF"/>
    <w:rsid w:val="299CFEC8"/>
    <w:rsid w:val="29B94FEA"/>
    <w:rsid w:val="2A4F6A96"/>
    <w:rsid w:val="2A696205"/>
    <w:rsid w:val="2B6A477B"/>
    <w:rsid w:val="2BE4E6A4"/>
    <w:rsid w:val="2C59E8CD"/>
    <w:rsid w:val="2C5A3E32"/>
    <w:rsid w:val="2CBD7AD6"/>
    <w:rsid w:val="2D0B2C5A"/>
    <w:rsid w:val="2D169D62"/>
    <w:rsid w:val="2D3D1511"/>
    <w:rsid w:val="2D485629"/>
    <w:rsid w:val="2D5CC790"/>
    <w:rsid w:val="2D6339EA"/>
    <w:rsid w:val="2D78887B"/>
    <w:rsid w:val="2D886D7C"/>
    <w:rsid w:val="2E259F99"/>
    <w:rsid w:val="2E594B37"/>
    <w:rsid w:val="2E69878F"/>
    <w:rsid w:val="2EB86326"/>
    <w:rsid w:val="2ED2D856"/>
    <w:rsid w:val="2EDAB09F"/>
    <w:rsid w:val="2F34B136"/>
    <w:rsid w:val="2FB45429"/>
    <w:rsid w:val="306F00C8"/>
    <w:rsid w:val="30DAF0BF"/>
    <w:rsid w:val="30F38522"/>
    <w:rsid w:val="30F4FA77"/>
    <w:rsid w:val="315015A4"/>
    <w:rsid w:val="317A47E7"/>
    <w:rsid w:val="31ACE1D3"/>
    <w:rsid w:val="322BC84F"/>
    <w:rsid w:val="322F473D"/>
    <w:rsid w:val="3271E42B"/>
    <w:rsid w:val="32948E80"/>
    <w:rsid w:val="330B8F9E"/>
    <w:rsid w:val="3321AD3E"/>
    <w:rsid w:val="3327125B"/>
    <w:rsid w:val="33AAF8C7"/>
    <w:rsid w:val="33FD840E"/>
    <w:rsid w:val="34305EE1"/>
    <w:rsid w:val="3445917E"/>
    <w:rsid w:val="34E29439"/>
    <w:rsid w:val="3521AF47"/>
    <w:rsid w:val="3566E69F"/>
    <w:rsid w:val="35A61537"/>
    <w:rsid w:val="35D6D34A"/>
    <w:rsid w:val="35DA6245"/>
    <w:rsid w:val="35F931D1"/>
    <w:rsid w:val="360FE46A"/>
    <w:rsid w:val="372A3169"/>
    <w:rsid w:val="3767EE46"/>
    <w:rsid w:val="3776060E"/>
    <w:rsid w:val="377FDCDA"/>
    <w:rsid w:val="378B21E5"/>
    <w:rsid w:val="37AF1422"/>
    <w:rsid w:val="37D5FC6A"/>
    <w:rsid w:val="37E0DE4B"/>
    <w:rsid w:val="37E8E595"/>
    <w:rsid w:val="38CA01EA"/>
    <w:rsid w:val="38CB2023"/>
    <w:rsid w:val="38D314BB"/>
    <w:rsid w:val="38E3A037"/>
    <w:rsid w:val="39719AAA"/>
    <w:rsid w:val="39DA8D97"/>
    <w:rsid w:val="3A566634"/>
    <w:rsid w:val="3A5D7017"/>
    <w:rsid w:val="3A66F084"/>
    <w:rsid w:val="3AEBDE5F"/>
    <w:rsid w:val="3B6B26D0"/>
    <w:rsid w:val="3B89A4A3"/>
    <w:rsid w:val="3BB08BB2"/>
    <w:rsid w:val="3BFD18C6"/>
    <w:rsid w:val="3C14714D"/>
    <w:rsid w:val="3C2484A6"/>
    <w:rsid w:val="3C8C83F2"/>
    <w:rsid w:val="3C913B6B"/>
    <w:rsid w:val="3D5B2AD0"/>
    <w:rsid w:val="3E08B074"/>
    <w:rsid w:val="3EEFF134"/>
    <w:rsid w:val="3F2E0C91"/>
    <w:rsid w:val="3F3248E3"/>
    <w:rsid w:val="3F4871E6"/>
    <w:rsid w:val="3F5EB68F"/>
    <w:rsid w:val="3F608A78"/>
    <w:rsid w:val="3F6BEBD1"/>
    <w:rsid w:val="3F8E98D2"/>
    <w:rsid w:val="3F8F7B12"/>
    <w:rsid w:val="40353277"/>
    <w:rsid w:val="40462EBE"/>
    <w:rsid w:val="40482E43"/>
    <w:rsid w:val="408F5DC5"/>
    <w:rsid w:val="40E98AF5"/>
    <w:rsid w:val="4106D591"/>
    <w:rsid w:val="410EEFB6"/>
    <w:rsid w:val="4129A1F7"/>
    <w:rsid w:val="415AFDDD"/>
    <w:rsid w:val="4163B653"/>
    <w:rsid w:val="41CA7C0C"/>
    <w:rsid w:val="42360A8D"/>
    <w:rsid w:val="4265AD53"/>
    <w:rsid w:val="426B1594"/>
    <w:rsid w:val="42AC7AE3"/>
    <w:rsid w:val="42F03FA4"/>
    <w:rsid w:val="431B2865"/>
    <w:rsid w:val="43B7D388"/>
    <w:rsid w:val="43C0F7A7"/>
    <w:rsid w:val="43C5DD21"/>
    <w:rsid w:val="43DADF02"/>
    <w:rsid w:val="43E42736"/>
    <w:rsid w:val="44011191"/>
    <w:rsid w:val="442253E9"/>
    <w:rsid w:val="44CACEB3"/>
    <w:rsid w:val="44F3FB50"/>
    <w:rsid w:val="454275D4"/>
    <w:rsid w:val="45B0AA75"/>
    <w:rsid w:val="45C4AE10"/>
    <w:rsid w:val="45CBB93E"/>
    <w:rsid w:val="463FFBEC"/>
    <w:rsid w:val="46C9EAC7"/>
    <w:rsid w:val="46D37A0C"/>
    <w:rsid w:val="4725F1F7"/>
    <w:rsid w:val="47EE1ECA"/>
    <w:rsid w:val="4828AD9A"/>
    <w:rsid w:val="4885DE52"/>
    <w:rsid w:val="488F555D"/>
    <w:rsid w:val="48994E44"/>
    <w:rsid w:val="48D7C380"/>
    <w:rsid w:val="4914CBA0"/>
    <w:rsid w:val="4951A3B0"/>
    <w:rsid w:val="49796392"/>
    <w:rsid w:val="49DA8E47"/>
    <w:rsid w:val="4A0ACECF"/>
    <w:rsid w:val="4A191792"/>
    <w:rsid w:val="4A5056C1"/>
    <w:rsid w:val="4A5FCD0E"/>
    <w:rsid w:val="4AE5DECA"/>
    <w:rsid w:val="4B3321D4"/>
    <w:rsid w:val="4B45F2E3"/>
    <w:rsid w:val="4B4D7C71"/>
    <w:rsid w:val="4B512F5C"/>
    <w:rsid w:val="4B57AEE4"/>
    <w:rsid w:val="4B8A68B6"/>
    <w:rsid w:val="4BEBEEF5"/>
    <w:rsid w:val="4C0F6442"/>
    <w:rsid w:val="4C1740D9"/>
    <w:rsid w:val="4C1751C8"/>
    <w:rsid w:val="4C1F002D"/>
    <w:rsid w:val="4C739168"/>
    <w:rsid w:val="4C95C177"/>
    <w:rsid w:val="4C9F43F2"/>
    <w:rsid w:val="4CA93384"/>
    <w:rsid w:val="4D0C314E"/>
    <w:rsid w:val="4D4A5048"/>
    <w:rsid w:val="4D7C628A"/>
    <w:rsid w:val="4D8828B8"/>
    <w:rsid w:val="4DAB34A3"/>
    <w:rsid w:val="4DB32229"/>
    <w:rsid w:val="4DF06CB3"/>
    <w:rsid w:val="4E4C96C1"/>
    <w:rsid w:val="4E59E52D"/>
    <w:rsid w:val="4E5C7147"/>
    <w:rsid w:val="4E952712"/>
    <w:rsid w:val="4EC20978"/>
    <w:rsid w:val="4EC47631"/>
    <w:rsid w:val="4ED92E00"/>
    <w:rsid w:val="4F44C875"/>
    <w:rsid w:val="4F4C1DE1"/>
    <w:rsid w:val="4F8803B6"/>
    <w:rsid w:val="4FA02790"/>
    <w:rsid w:val="4FC835A9"/>
    <w:rsid w:val="4FE1A68F"/>
    <w:rsid w:val="50099F99"/>
    <w:rsid w:val="5037FCC8"/>
    <w:rsid w:val="5042D17D"/>
    <w:rsid w:val="505DD9D9"/>
    <w:rsid w:val="5084E17E"/>
    <w:rsid w:val="50E8165E"/>
    <w:rsid w:val="5147F144"/>
    <w:rsid w:val="51C6EF6E"/>
    <w:rsid w:val="520C0C1D"/>
    <w:rsid w:val="5286934C"/>
    <w:rsid w:val="53089B87"/>
    <w:rsid w:val="53176C6E"/>
    <w:rsid w:val="532F8F6F"/>
    <w:rsid w:val="53963AB0"/>
    <w:rsid w:val="54149133"/>
    <w:rsid w:val="542263AD"/>
    <w:rsid w:val="542AFB9E"/>
    <w:rsid w:val="54695398"/>
    <w:rsid w:val="55058F51"/>
    <w:rsid w:val="555C1129"/>
    <w:rsid w:val="55A23708"/>
    <w:rsid w:val="55CADBAD"/>
    <w:rsid w:val="563DDAEB"/>
    <w:rsid w:val="566C4DE0"/>
    <w:rsid w:val="569733B6"/>
    <w:rsid w:val="56E049B0"/>
    <w:rsid w:val="573E0769"/>
    <w:rsid w:val="57ACDE0E"/>
    <w:rsid w:val="57CD0453"/>
    <w:rsid w:val="580E5786"/>
    <w:rsid w:val="58600720"/>
    <w:rsid w:val="58A8B69B"/>
    <w:rsid w:val="58D9D7CA"/>
    <w:rsid w:val="58EBBF43"/>
    <w:rsid w:val="58F6C0E2"/>
    <w:rsid w:val="5921DEAD"/>
    <w:rsid w:val="597AFDD0"/>
    <w:rsid w:val="5AD9CECD"/>
    <w:rsid w:val="5B2E9AAA"/>
    <w:rsid w:val="5B9547B8"/>
    <w:rsid w:val="5BD0EA99"/>
    <w:rsid w:val="5BFB632E"/>
    <w:rsid w:val="5D4A4076"/>
    <w:rsid w:val="5EAD60F6"/>
    <w:rsid w:val="5EDAB070"/>
    <w:rsid w:val="5F0CD1B3"/>
    <w:rsid w:val="5F190FBB"/>
    <w:rsid w:val="5FBECEFC"/>
    <w:rsid w:val="5FC60F86"/>
    <w:rsid w:val="5FD29218"/>
    <w:rsid w:val="6002DCFA"/>
    <w:rsid w:val="60635539"/>
    <w:rsid w:val="608C18A9"/>
    <w:rsid w:val="60A18A53"/>
    <w:rsid w:val="60C169EE"/>
    <w:rsid w:val="61A624CF"/>
    <w:rsid w:val="61B0B875"/>
    <w:rsid w:val="61B0CEE0"/>
    <w:rsid w:val="62088B44"/>
    <w:rsid w:val="620BDEC5"/>
    <w:rsid w:val="6233ED1E"/>
    <w:rsid w:val="63256606"/>
    <w:rsid w:val="634D2F99"/>
    <w:rsid w:val="63D63272"/>
    <w:rsid w:val="642E3833"/>
    <w:rsid w:val="64388777"/>
    <w:rsid w:val="6490E4D2"/>
    <w:rsid w:val="64F34735"/>
    <w:rsid w:val="65025F1B"/>
    <w:rsid w:val="65C9F713"/>
    <w:rsid w:val="65D462AC"/>
    <w:rsid w:val="65DCBB4E"/>
    <w:rsid w:val="65F618CC"/>
    <w:rsid w:val="65F685DC"/>
    <w:rsid w:val="67366945"/>
    <w:rsid w:val="67826A5B"/>
    <w:rsid w:val="6789D75E"/>
    <w:rsid w:val="67A32A0F"/>
    <w:rsid w:val="680AF742"/>
    <w:rsid w:val="685B8E75"/>
    <w:rsid w:val="68A75D7A"/>
    <w:rsid w:val="6902C4AA"/>
    <w:rsid w:val="6985EBB7"/>
    <w:rsid w:val="6B2B8AA6"/>
    <w:rsid w:val="6B4F5866"/>
    <w:rsid w:val="6B8DFB0C"/>
    <w:rsid w:val="6B9B504D"/>
    <w:rsid w:val="6BDA3466"/>
    <w:rsid w:val="6BFD3107"/>
    <w:rsid w:val="6C60DD1D"/>
    <w:rsid w:val="6C882636"/>
    <w:rsid w:val="6CF2FE73"/>
    <w:rsid w:val="6D05A445"/>
    <w:rsid w:val="6D0E8C02"/>
    <w:rsid w:val="6D461335"/>
    <w:rsid w:val="6D58608F"/>
    <w:rsid w:val="6D8B8B63"/>
    <w:rsid w:val="6DB538AA"/>
    <w:rsid w:val="6E167994"/>
    <w:rsid w:val="6EBA0453"/>
    <w:rsid w:val="6EE30C44"/>
    <w:rsid w:val="70175F78"/>
    <w:rsid w:val="7055D4B4"/>
    <w:rsid w:val="709B6D07"/>
    <w:rsid w:val="70CE7281"/>
    <w:rsid w:val="70FBB427"/>
    <w:rsid w:val="7100BA7E"/>
    <w:rsid w:val="7112563C"/>
    <w:rsid w:val="726A8A78"/>
    <w:rsid w:val="726B1005"/>
    <w:rsid w:val="72C72CF8"/>
    <w:rsid w:val="742998B0"/>
    <w:rsid w:val="74AB145B"/>
    <w:rsid w:val="75464DEA"/>
    <w:rsid w:val="755D1581"/>
    <w:rsid w:val="75A76B5D"/>
    <w:rsid w:val="760FCA74"/>
    <w:rsid w:val="762CE85E"/>
    <w:rsid w:val="7674B13C"/>
    <w:rsid w:val="76A6AE5E"/>
    <w:rsid w:val="76A91932"/>
    <w:rsid w:val="76DCBC5B"/>
    <w:rsid w:val="7743049C"/>
    <w:rsid w:val="7757D582"/>
    <w:rsid w:val="77EE4D3F"/>
    <w:rsid w:val="784B7EFD"/>
    <w:rsid w:val="7860E699"/>
    <w:rsid w:val="788C8822"/>
    <w:rsid w:val="7921F838"/>
    <w:rsid w:val="795FE835"/>
    <w:rsid w:val="79903772"/>
    <w:rsid w:val="79E0B9F4"/>
    <w:rsid w:val="7A45839E"/>
    <w:rsid w:val="7A8A173E"/>
    <w:rsid w:val="7AD6040C"/>
    <w:rsid w:val="7AF8DC21"/>
    <w:rsid w:val="7B005981"/>
    <w:rsid w:val="7B4C171F"/>
    <w:rsid w:val="7C24D9F2"/>
    <w:rsid w:val="7C4F8247"/>
    <w:rsid w:val="7D6DAA27"/>
    <w:rsid w:val="7D83745A"/>
    <w:rsid w:val="7D87F59D"/>
    <w:rsid w:val="7D9A01F5"/>
    <w:rsid w:val="7DAF1155"/>
    <w:rsid w:val="7DC94A5B"/>
    <w:rsid w:val="7E37FA43"/>
    <w:rsid w:val="7E3D8C16"/>
    <w:rsid w:val="7E788A84"/>
    <w:rsid w:val="7EC931DC"/>
    <w:rsid w:val="7F3D832D"/>
    <w:rsid w:val="7F6594B9"/>
    <w:rsid w:val="7FD3CAA4"/>
    <w:rsid w:val="7FE6F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12D7"/>
  <w15:chartTrackingRefBased/>
  <w15:docId w15:val="{95B913BA-B4C3-4E00-B99F-B6F44856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382"/>
    <w:pPr>
      <w:widowControl w:val="0"/>
    </w:pPr>
    <w:rPr>
      <w:color w:val="000000"/>
      <w:sz w:val="24"/>
      <w:szCs w:val="24"/>
      <w:lang w:eastAsia="en-US"/>
    </w:rPr>
  </w:style>
  <w:style w:type="paragraph" w:styleId="Heading1">
    <w:name w:val="heading 1"/>
    <w:basedOn w:val="Normal1"/>
    <w:next w:val="Normal1"/>
    <w:rsid w:val="005829C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829C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829C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829C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5829C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829C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829C0"/>
    <w:pPr>
      <w:widowControl w:val="0"/>
    </w:pPr>
    <w:rPr>
      <w:color w:val="000000"/>
      <w:sz w:val="24"/>
      <w:szCs w:val="24"/>
      <w:lang w:eastAsia="en-US"/>
    </w:rPr>
  </w:style>
  <w:style w:type="paragraph" w:styleId="Title">
    <w:name w:val="Title"/>
    <w:basedOn w:val="Normal1"/>
    <w:next w:val="Normal1"/>
    <w:rsid w:val="005829C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829C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04D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70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25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25B5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25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25B5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25B5"/>
    <w:pPr>
      <w:ind w:left="72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Google%20Drive\2-12-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c04cef-a166-47f0-a4b2-b33e947ed4c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9B98A6EBDBE4893F88D31A993E313" ma:contentTypeVersion="16" ma:contentTypeDescription="Create a new document." ma:contentTypeScope="" ma:versionID="91b0f1129cf9998151fe2c0adfa5e263">
  <xsd:schema xmlns:xsd="http://www.w3.org/2001/XMLSchema" xmlns:xs="http://www.w3.org/2001/XMLSchema" xmlns:p="http://schemas.microsoft.com/office/2006/metadata/properties" xmlns:ns3="33c04cef-a166-47f0-a4b2-b33e947ed4c4" xmlns:ns4="715675b0-8e5d-4b61-8ffb-15ffe60edbbe" targetNamespace="http://schemas.microsoft.com/office/2006/metadata/properties" ma:root="true" ma:fieldsID="b5f6d7a6d26d44a7d450bd4ae6be1556" ns3:_="" ns4:_="">
    <xsd:import namespace="33c04cef-a166-47f0-a4b2-b33e947ed4c4"/>
    <xsd:import namespace="715675b0-8e5d-4b61-8ffb-15ffe60edb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4cef-a166-47f0-a4b2-b33e947ed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675b0-8e5d-4b61-8ffb-15ffe60ed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4CD2F-AC74-4458-A2FA-C0CA38DAC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816B6-B7E4-46AD-9796-E923B70BD026}">
  <ds:schemaRefs>
    <ds:schemaRef ds:uri="http://schemas.microsoft.com/office/2006/metadata/properties"/>
    <ds:schemaRef ds:uri="http://schemas.microsoft.com/office/infopath/2007/PartnerControls"/>
    <ds:schemaRef ds:uri="33c04cef-a166-47f0-a4b2-b33e947ed4c4"/>
  </ds:schemaRefs>
</ds:datastoreItem>
</file>

<file path=customXml/itemProps3.xml><?xml version="1.0" encoding="utf-8"?>
<ds:datastoreItem xmlns:ds="http://schemas.openxmlformats.org/officeDocument/2006/customXml" ds:itemID="{9842E746-1F09-4F59-A2C3-C0DF53CC7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69233-5A3E-471E-9A76-CABAC5D97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04cef-a166-47f0-a4b2-b33e947ed4c4"/>
    <ds:schemaRef ds:uri="715675b0-8e5d-4b61-8ffb-15ffe60ed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2-12-2018</Template>
  <TotalTime>1</TotalTime>
  <Pages>2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Jennifer Crumrine</cp:lastModifiedBy>
  <cp:revision>2</cp:revision>
  <cp:lastPrinted>2026-04-10T20:00:00Z</cp:lastPrinted>
  <dcterms:created xsi:type="dcterms:W3CDTF">2026-04-10T20:01:00Z</dcterms:created>
  <dcterms:modified xsi:type="dcterms:W3CDTF">2026-04-10T20:01:00Z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0x0101003859B98A6EBDBE4893F88D31A993E313</vt:lpwstr>
  </property>
</Properties>
</file>