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5829C0" w:rsidRDefault="005829C0">
      <w:pPr>
        <w:pStyle w:val="Normal1"/>
        <w:jc w:val="center"/>
      </w:pPr>
    </w:p>
    <w:p w14:paraId="782E5ABF" w14:textId="1B474F51" w:rsidR="005829C0" w:rsidRPr="004636BF" w:rsidRDefault="00F02F51" w:rsidP="008736CC">
      <w:pPr>
        <w:pStyle w:val="Normal1"/>
        <w:jc w:val="both"/>
      </w:pPr>
      <w:r>
        <w:t xml:space="preserve">A regular meeting </w:t>
      </w:r>
      <w:r w:rsidR="00DA31DA">
        <w:t xml:space="preserve">of the </w:t>
      </w:r>
      <w:r>
        <w:t>Village of</w:t>
      </w:r>
      <w:r w:rsidR="008736CC">
        <w:t xml:space="preserve"> </w:t>
      </w:r>
      <w:r>
        <w:t xml:space="preserve">Roanoke Joint Zoning &amp; Planning Board will be held on </w:t>
      </w:r>
      <w:r w:rsidR="009A29BA">
        <w:t xml:space="preserve">Monday, </w:t>
      </w:r>
      <w:r w:rsidR="00D166BC">
        <w:t>September</w:t>
      </w:r>
      <w:r w:rsidR="306F00C8">
        <w:t xml:space="preserve"> </w:t>
      </w:r>
      <w:r w:rsidR="002A1E1D">
        <w:t>8</w:t>
      </w:r>
      <w:r w:rsidR="00D166BC">
        <w:t xml:space="preserve">, </w:t>
      </w:r>
      <w:proofErr w:type="gramStart"/>
      <w:r w:rsidR="0E89569C">
        <w:t>2025</w:t>
      </w:r>
      <w:proofErr w:type="gramEnd"/>
      <w:r>
        <w:t xml:space="preserve"> at 6:30 P.M. in the Roanoke Village</w:t>
      </w:r>
      <w:r w:rsidR="00125CB7">
        <w:t xml:space="preserve"> </w:t>
      </w:r>
      <w:r>
        <w:t>Hal</w:t>
      </w:r>
      <w:r w:rsidR="001532E9">
        <w:t xml:space="preserve">l </w:t>
      </w:r>
      <w:r w:rsidR="003733C2">
        <w:t xml:space="preserve">at </w:t>
      </w:r>
      <w:r>
        <w:t>10</w:t>
      </w:r>
      <w:r w:rsidR="00205828">
        <w:t>2</w:t>
      </w:r>
      <w:r w:rsidR="00A234F1">
        <w:t xml:space="preserve"> </w:t>
      </w:r>
      <w:r w:rsidR="00205828">
        <w:t>N Sixth Street</w:t>
      </w:r>
      <w:r>
        <w:t>, Roanoke, Illinois.</w:t>
      </w:r>
    </w:p>
    <w:p w14:paraId="0A37501D" w14:textId="77777777" w:rsidR="005829C0" w:rsidRPr="004636BF" w:rsidRDefault="005829C0">
      <w:pPr>
        <w:pStyle w:val="Normal1"/>
      </w:pPr>
    </w:p>
    <w:p w14:paraId="1394DCF1" w14:textId="1FE685B5" w:rsidR="005829C0" w:rsidRPr="004636BF" w:rsidRDefault="00F02F51" w:rsidP="003225B5">
      <w:pPr>
        <w:pStyle w:val="Normal1"/>
        <w:numPr>
          <w:ilvl w:val="0"/>
          <w:numId w:val="3"/>
        </w:numPr>
      </w:pPr>
      <w:r w:rsidRPr="004636BF">
        <w:t xml:space="preserve">Call Meeting to </w:t>
      </w:r>
      <w:r w:rsidR="003225B5" w:rsidRPr="004636BF">
        <w:t xml:space="preserve">Order </w:t>
      </w:r>
      <w:r w:rsidR="004C621B" w:rsidRPr="004636BF">
        <w:br/>
      </w:r>
    </w:p>
    <w:p w14:paraId="072B29E0" w14:textId="77777777" w:rsidR="004C621B" w:rsidRPr="004636BF" w:rsidRDefault="004C621B" w:rsidP="003225B5">
      <w:pPr>
        <w:pStyle w:val="Normal1"/>
        <w:numPr>
          <w:ilvl w:val="0"/>
          <w:numId w:val="3"/>
        </w:numPr>
      </w:pPr>
      <w:r w:rsidRPr="004636BF">
        <w:t xml:space="preserve">Pledge of Allegiance </w:t>
      </w:r>
    </w:p>
    <w:p w14:paraId="5DAB6C7B" w14:textId="77777777" w:rsidR="007F275C" w:rsidRPr="004636BF" w:rsidRDefault="007F275C" w:rsidP="007F275C">
      <w:pPr>
        <w:pStyle w:val="Normal1"/>
      </w:pPr>
    </w:p>
    <w:p w14:paraId="4E507196" w14:textId="77777777" w:rsidR="003225B5" w:rsidRPr="004636BF" w:rsidRDefault="00F02F51" w:rsidP="003225B5">
      <w:pPr>
        <w:pStyle w:val="Normal1"/>
        <w:numPr>
          <w:ilvl w:val="0"/>
          <w:numId w:val="3"/>
        </w:numPr>
      </w:pPr>
      <w:r w:rsidRPr="004636BF">
        <w:t>Ro</w:t>
      </w:r>
      <w:r w:rsidR="003225B5" w:rsidRPr="004636BF">
        <w:t>ll Call</w:t>
      </w:r>
    </w:p>
    <w:p w14:paraId="02EB378F" w14:textId="77777777" w:rsidR="003225B5" w:rsidRPr="004636BF" w:rsidRDefault="003225B5" w:rsidP="003225B5">
      <w:pPr>
        <w:pStyle w:val="Normal1"/>
        <w:ind w:left="720" w:hanging="720"/>
      </w:pPr>
    </w:p>
    <w:p w14:paraId="7D2638BC" w14:textId="7667CE21" w:rsidR="00531BAC" w:rsidRPr="004636BF" w:rsidRDefault="00AB17C7" w:rsidP="003225B5">
      <w:pPr>
        <w:pStyle w:val="Normal1"/>
        <w:numPr>
          <w:ilvl w:val="0"/>
          <w:numId w:val="3"/>
        </w:numPr>
      </w:pPr>
      <w:proofErr w:type="gramStart"/>
      <w:r>
        <w:t>Approval of Minutes</w:t>
      </w:r>
      <w:proofErr w:type="gramEnd"/>
      <w:r>
        <w:t>:</w:t>
      </w:r>
      <w:r w:rsidR="009B685C">
        <w:t xml:space="preserve"> July 14, </w:t>
      </w:r>
      <w:proofErr w:type="gramStart"/>
      <w:r w:rsidR="009B685C">
        <w:t>2025</w:t>
      </w:r>
      <w:proofErr w:type="gramEnd"/>
      <w:r w:rsidR="00401ED4">
        <w:t xml:space="preserve"> and August 11, 2025</w:t>
      </w:r>
    </w:p>
    <w:p w14:paraId="6A05A809" w14:textId="77777777" w:rsidR="003225B5" w:rsidRPr="004636BF" w:rsidRDefault="003225B5" w:rsidP="003225B5">
      <w:pPr>
        <w:pStyle w:val="Normal1"/>
        <w:ind w:left="720"/>
      </w:pPr>
    </w:p>
    <w:p w14:paraId="7E6DA5C0" w14:textId="22888A3D" w:rsidR="4E5C7147" w:rsidRDefault="00560E7C" w:rsidP="53089B87">
      <w:pPr>
        <w:pStyle w:val="Normal1"/>
        <w:numPr>
          <w:ilvl w:val="0"/>
          <w:numId w:val="3"/>
        </w:numPr>
      </w:pPr>
      <w:r>
        <w:t>Public Input</w:t>
      </w:r>
    </w:p>
    <w:p w14:paraId="5A39BBE3" w14:textId="77777777" w:rsidR="007B386A" w:rsidRPr="004636BF" w:rsidRDefault="007B386A">
      <w:pPr>
        <w:pStyle w:val="Normal1"/>
      </w:pPr>
    </w:p>
    <w:p w14:paraId="5E9D9279" w14:textId="30D614BE" w:rsidR="00726E7E" w:rsidRPr="004636BF" w:rsidRDefault="00726E7E" w:rsidP="003225B5">
      <w:pPr>
        <w:pStyle w:val="Normal1"/>
        <w:numPr>
          <w:ilvl w:val="0"/>
          <w:numId w:val="3"/>
        </w:numPr>
        <w:rPr>
          <w:rFonts w:eastAsia="Garamond"/>
        </w:rPr>
      </w:pPr>
      <w:r w:rsidRPr="004636BF">
        <w:t>Zoning Officer</w:t>
      </w:r>
      <w:r w:rsidR="009B685C">
        <w:t>’</w:t>
      </w:r>
      <w:r w:rsidRPr="004636BF">
        <w:t xml:space="preserve">s Report  </w:t>
      </w:r>
    </w:p>
    <w:p w14:paraId="41C8F396" w14:textId="77777777" w:rsidR="007B386A" w:rsidRPr="004636BF" w:rsidRDefault="007B386A" w:rsidP="003225B5">
      <w:pPr>
        <w:pStyle w:val="Normal1"/>
        <w:ind w:firstLine="60"/>
      </w:pPr>
    </w:p>
    <w:p w14:paraId="6A164769" w14:textId="77777777" w:rsidR="005829C0" w:rsidRPr="004636BF" w:rsidRDefault="008B31F3" w:rsidP="006A318D">
      <w:pPr>
        <w:pStyle w:val="Normal1"/>
        <w:numPr>
          <w:ilvl w:val="1"/>
          <w:numId w:val="3"/>
        </w:numPr>
      </w:pPr>
      <w:r w:rsidRPr="004636BF">
        <w:t xml:space="preserve">Public Hearing </w:t>
      </w:r>
      <w:r w:rsidR="00763C2F" w:rsidRPr="004636BF">
        <w:t>–</w:t>
      </w:r>
      <w:r w:rsidR="00E749F9" w:rsidRPr="004636BF">
        <w:t xml:space="preserve"> </w:t>
      </w:r>
      <w:r w:rsidR="002E464F" w:rsidRPr="004636BF">
        <w:t>Subdivision Request</w:t>
      </w:r>
      <w:r w:rsidR="004636BF" w:rsidRPr="004636BF">
        <w:t xml:space="preserve"> -</w:t>
      </w:r>
      <w:r w:rsidR="002E464F" w:rsidRPr="004636BF">
        <w:t xml:space="preserve"> </w:t>
      </w:r>
      <w:r w:rsidR="00763C2F" w:rsidRPr="004636BF">
        <w:t>None</w:t>
      </w:r>
    </w:p>
    <w:p w14:paraId="72A3D3EC" w14:textId="77777777" w:rsidR="00315F4D" w:rsidRPr="004636BF" w:rsidRDefault="00315F4D" w:rsidP="00315F4D">
      <w:pPr>
        <w:pStyle w:val="Normal1"/>
        <w:ind w:left="1080"/>
      </w:pPr>
    </w:p>
    <w:p w14:paraId="5835CF7A" w14:textId="18B5E463" w:rsidR="00F02F51" w:rsidRDefault="00F02F51" w:rsidP="37E8E595">
      <w:pPr>
        <w:pStyle w:val="Normal1"/>
        <w:numPr>
          <w:ilvl w:val="1"/>
          <w:numId w:val="3"/>
        </w:numPr>
      </w:pPr>
      <w:r>
        <w:t>Public Hearing</w:t>
      </w:r>
      <w:r w:rsidR="67366945">
        <w:t>- None</w:t>
      </w:r>
    </w:p>
    <w:p w14:paraId="0DFAE634" w14:textId="77777777" w:rsidR="00315F4D" w:rsidRPr="004636BF" w:rsidRDefault="00F02F51" w:rsidP="00315F4D">
      <w:pPr>
        <w:pStyle w:val="Normal1"/>
        <w:ind w:left="1440"/>
      </w:pPr>
      <w:r w:rsidRPr="004636BF">
        <w:t xml:space="preserve">  </w:t>
      </w:r>
    </w:p>
    <w:p w14:paraId="34B4E657" w14:textId="3099186A" w:rsidR="009415C2" w:rsidRPr="004636BF" w:rsidRDefault="00F02F51" w:rsidP="009415C2">
      <w:pPr>
        <w:pStyle w:val="Normal1"/>
        <w:numPr>
          <w:ilvl w:val="1"/>
          <w:numId w:val="3"/>
        </w:numPr>
      </w:pPr>
      <w:r>
        <w:t xml:space="preserve">Public Hearing </w:t>
      </w:r>
      <w:r w:rsidR="642E3833">
        <w:t xml:space="preserve">- </w:t>
      </w:r>
      <w:r w:rsidR="00381D70">
        <w:t>Variance</w:t>
      </w:r>
      <w:r w:rsidR="00184D68">
        <w:t xml:space="preserve"> </w:t>
      </w:r>
      <w:r w:rsidR="00474700">
        <w:t>–</w:t>
      </w:r>
      <w:r w:rsidR="000A101A">
        <w:t xml:space="preserve"> </w:t>
      </w:r>
      <w:r w:rsidR="000F7920">
        <w:t>None</w:t>
      </w:r>
    </w:p>
    <w:p w14:paraId="0D0B940D" w14:textId="77777777" w:rsidR="000A101A" w:rsidRPr="004636BF" w:rsidRDefault="000A101A" w:rsidP="000A101A">
      <w:pPr>
        <w:pStyle w:val="Normal1"/>
      </w:pPr>
    </w:p>
    <w:p w14:paraId="0947B311" w14:textId="15293218" w:rsidR="00A64C28" w:rsidRPr="004636BF" w:rsidRDefault="00F02F51" w:rsidP="7DC94A5B">
      <w:pPr>
        <w:pStyle w:val="Normal1"/>
        <w:numPr>
          <w:ilvl w:val="1"/>
          <w:numId w:val="3"/>
        </w:numPr>
        <w:rPr>
          <w:rFonts w:eastAsia="Garamond"/>
        </w:rPr>
      </w:pPr>
      <w:r w:rsidRPr="7DC94A5B">
        <w:rPr>
          <w:rFonts w:eastAsia="Garamond"/>
        </w:rPr>
        <w:t xml:space="preserve"> P</w:t>
      </w:r>
      <w:r w:rsidR="00184D68" w:rsidRPr="7DC94A5B">
        <w:rPr>
          <w:rFonts w:eastAsia="Garamond"/>
        </w:rPr>
        <w:t>ublic Hearing</w:t>
      </w:r>
      <w:r w:rsidR="597AFDD0" w:rsidRPr="7DC94A5B">
        <w:rPr>
          <w:rFonts w:eastAsia="Garamond"/>
        </w:rPr>
        <w:t xml:space="preserve"> - </w:t>
      </w:r>
      <w:r w:rsidRPr="7DC94A5B">
        <w:rPr>
          <w:rFonts w:eastAsia="Garamond"/>
        </w:rPr>
        <w:t xml:space="preserve">Special </w:t>
      </w:r>
      <w:r w:rsidR="00B6763A" w:rsidRPr="7DC94A5B">
        <w:rPr>
          <w:rFonts w:eastAsia="Garamond"/>
        </w:rPr>
        <w:t>U</w:t>
      </w:r>
      <w:r w:rsidRPr="7DC94A5B">
        <w:rPr>
          <w:rFonts w:eastAsia="Garamond"/>
        </w:rPr>
        <w:t>se</w:t>
      </w:r>
      <w:r w:rsidR="2E69878F" w:rsidRPr="7DC94A5B">
        <w:rPr>
          <w:rFonts w:eastAsia="Garamond"/>
        </w:rPr>
        <w:t xml:space="preserve"> –</w:t>
      </w:r>
      <w:r w:rsidR="00CE7414">
        <w:rPr>
          <w:rFonts w:eastAsia="Garamond"/>
        </w:rPr>
        <w:t xml:space="preserve">Leona Reagan- Dog Grooming </w:t>
      </w:r>
      <w:r w:rsidR="00184D68" w:rsidRPr="7DC94A5B">
        <w:rPr>
          <w:rFonts w:eastAsia="Garamond"/>
        </w:rPr>
        <w:t xml:space="preserve"> </w:t>
      </w:r>
      <w:r w:rsidR="00184D68">
        <w:br/>
      </w:r>
    </w:p>
    <w:p w14:paraId="54F95D60" w14:textId="6D0BD975" w:rsidR="3F5EB68F" w:rsidRDefault="3F5EB68F" w:rsidP="058BEA90">
      <w:pPr>
        <w:pStyle w:val="Normal1"/>
        <w:numPr>
          <w:ilvl w:val="1"/>
          <w:numId w:val="3"/>
        </w:numPr>
        <w:rPr>
          <w:rFonts w:eastAsia="Garamond"/>
          <w:color w:val="000000" w:themeColor="text1"/>
        </w:rPr>
      </w:pPr>
      <w:r w:rsidRPr="11B72E1D">
        <w:rPr>
          <w:rFonts w:eastAsia="Garamond"/>
          <w:color w:val="000000" w:themeColor="text1"/>
        </w:rPr>
        <w:t>Permits Issued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1107"/>
        <w:gridCol w:w="1061"/>
        <w:gridCol w:w="1672"/>
        <w:gridCol w:w="1584"/>
        <w:gridCol w:w="1217"/>
        <w:gridCol w:w="6259"/>
      </w:tblGrid>
      <w:tr w:rsidR="00CE7414" w:rsidRPr="00CE7414" w14:paraId="6DEADBE7" w14:textId="77777777" w:rsidTr="00CE7414">
        <w:trPr>
          <w:trHeight w:val="7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78D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8/12/2025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3F8D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2025-19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7F5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Mike Huschen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E3A4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509 Fletcher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B1B1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 xml:space="preserve">$12,000.00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2A619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62x20 concrete driveway</w:t>
            </w:r>
          </w:p>
        </w:tc>
      </w:tr>
      <w:tr w:rsidR="00CE7414" w:rsidRPr="00CE7414" w14:paraId="3A2733D0" w14:textId="77777777" w:rsidTr="00CE7414">
        <w:trPr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306A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8/12/2025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4A52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2025-20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F045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Freedom Forever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8804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704 W Davison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F284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 xml:space="preserve">$40,661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8B5E7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roof mount solar</w:t>
            </w:r>
          </w:p>
        </w:tc>
      </w:tr>
      <w:tr w:rsidR="00CE7414" w:rsidRPr="00CE7414" w14:paraId="52A11E65" w14:textId="77777777" w:rsidTr="00CE7414">
        <w:trPr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4B0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8/12/2025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A6A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2025-21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A02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RB Hope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2CBA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311 N Main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B8C8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 xml:space="preserve">$6,500.00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5A900" w14:textId="77777777" w:rsidR="00CE7414" w:rsidRPr="00CE7414" w:rsidRDefault="00CE7414" w:rsidP="00CE7414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7414">
              <w:rPr>
                <w:rFonts w:ascii="Arial" w:hAnsi="Arial" w:cs="Arial"/>
                <w:color w:val="auto"/>
                <w:sz w:val="20"/>
                <w:szCs w:val="20"/>
              </w:rPr>
              <w:t>Sign</w:t>
            </w:r>
          </w:p>
        </w:tc>
      </w:tr>
    </w:tbl>
    <w:p w14:paraId="19B5CCDA" w14:textId="24E0EBF6" w:rsidR="3445917E" w:rsidRDefault="3445917E" w:rsidP="00CE7414">
      <w:pPr>
        <w:pStyle w:val="Normal1"/>
        <w:spacing w:line="259" w:lineRule="auto"/>
        <w:ind w:left="2880"/>
      </w:pPr>
    </w:p>
    <w:p w14:paraId="4B94D5A5" w14:textId="196B5C6D" w:rsidR="003A0886" w:rsidRDefault="003A0886" w:rsidP="6789D75E">
      <w:pPr>
        <w:pStyle w:val="Normal1"/>
        <w:spacing w:line="259" w:lineRule="auto"/>
        <w:ind w:left="2880"/>
      </w:pPr>
    </w:p>
    <w:p w14:paraId="55E8207C" w14:textId="36244DAC" w:rsidR="009444F9" w:rsidRPr="004636BF" w:rsidRDefault="004C621B" w:rsidP="47EE1ECA">
      <w:pPr>
        <w:pStyle w:val="Normal1"/>
        <w:numPr>
          <w:ilvl w:val="0"/>
          <w:numId w:val="3"/>
        </w:numPr>
        <w:rPr>
          <w:rFonts w:eastAsia="Garamond"/>
        </w:rPr>
      </w:pPr>
      <w:r w:rsidRPr="47EE1ECA">
        <w:rPr>
          <w:rFonts w:eastAsia="Garamond"/>
        </w:rPr>
        <w:t>Old Business</w:t>
      </w:r>
      <w:r>
        <w:tab/>
      </w:r>
    </w:p>
    <w:p w14:paraId="04EDA998" w14:textId="4CE89076" w:rsidR="009444F9" w:rsidRPr="004636BF" w:rsidRDefault="009444F9" w:rsidP="47EE1ECA">
      <w:pPr>
        <w:pStyle w:val="Normal1"/>
        <w:ind w:left="720"/>
      </w:pPr>
    </w:p>
    <w:p w14:paraId="3DEEC669" w14:textId="6EC960C9" w:rsidR="005829C0" w:rsidRPr="004636BF" w:rsidRDefault="00F02F51" w:rsidP="009444F9">
      <w:pPr>
        <w:pStyle w:val="Normal1"/>
        <w:ind w:left="720"/>
      </w:pPr>
      <w:r w:rsidRPr="004636BF">
        <w:rPr>
          <w:rFonts w:eastAsia="Garamond"/>
        </w:rPr>
        <w:tab/>
      </w:r>
      <w:r w:rsidRPr="004636BF">
        <w:rPr>
          <w:rFonts w:eastAsia="Garamond"/>
        </w:rPr>
        <w:tab/>
      </w:r>
      <w:r w:rsidRPr="004636BF">
        <w:rPr>
          <w:rFonts w:eastAsia="Garamond"/>
        </w:rPr>
        <w:tab/>
      </w:r>
      <w:r w:rsidR="7D83745A">
        <w:t xml:space="preserve">            </w:t>
      </w:r>
      <w:r>
        <w:tab/>
      </w:r>
    </w:p>
    <w:p w14:paraId="66EE6D56" w14:textId="5A28706E" w:rsidR="004C621B" w:rsidRDefault="004C621B" w:rsidP="22245AD3">
      <w:pPr>
        <w:pStyle w:val="Normal1"/>
        <w:numPr>
          <w:ilvl w:val="0"/>
          <w:numId w:val="3"/>
        </w:numPr>
      </w:pPr>
      <w:bookmarkStart w:id="0" w:name="_gjdgxs"/>
      <w:bookmarkEnd w:id="0"/>
      <w:r>
        <w:t>New Business</w:t>
      </w:r>
      <w:r w:rsidR="3566E69F">
        <w:t xml:space="preserve"> </w:t>
      </w:r>
    </w:p>
    <w:p w14:paraId="075870F0" w14:textId="5E3C2F27" w:rsidR="1C092537" w:rsidRDefault="097459BE" w:rsidP="53089B87">
      <w:pPr>
        <w:pStyle w:val="ListParagraph"/>
      </w:pPr>
      <w:r>
        <w:t xml:space="preserve">                    </w:t>
      </w:r>
      <w:r w:rsidR="40E98AF5">
        <w:t xml:space="preserve">               </w:t>
      </w:r>
    </w:p>
    <w:p w14:paraId="40454FF4" w14:textId="15C7CD65" w:rsidR="22245AD3" w:rsidRDefault="22245AD3" w:rsidP="22245AD3">
      <w:pPr>
        <w:pStyle w:val="ListParagraph"/>
      </w:pPr>
    </w:p>
    <w:p w14:paraId="53128261" w14:textId="0687BCA1" w:rsidR="0016696F" w:rsidRDefault="003225B5" w:rsidP="3F8F7B12">
      <w:pPr>
        <w:pStyle w:val="Normal1"/>
        <w:numPr>
          <w:ilvl w:val="0"/>
          <w:numId w:val="3"/>
        </w:numPr>
      </w:pPr>
      <w:r>
        <w:t xml:space="preserve">Adjournment </w:t>
      </w:r>
    </w:p>
    <w:p w14:paraId="62486C05" w14:textId="77777777" w:rsidR="0016696F" w:rsidRDefault="0016696F" w:rsidP="0016696F">
      <w:pPr>
        <w:pStyle w:val="Normal1"/>
        <w:ind w:left="720" w:hanging="720"/>
      </w:pPr>
    </w:p>
    <w:p w14:paraId="4101652C" w14:textId="77777777" w:rsidR="005829C0" w:rsidRDefault="00475618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829C0" w:rsidSect="00582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38" w:h="15838"/>
      <w:pgMar w:top="1440" w:right="1594" w:bottom="1440" w:left="75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1A2C" w14:textId="77777777" w:rsidR="00E14009" w:rsidRDefault="00E14009" w:rsidP="003225B5">
      <w:r>
        <w:separator/>
      </w:r>
    </w:p>
  </w:endnote>
  <w:endnote w:type="continuationSeparator" w:id="0">
    <w:p w14:paraId="70B4DAE8" w14:textId="77777777" w:rsidR="00E14009" w:rsidRDefault="00E14009" w:rsidP="003225B5">
      <w:r>
        <w:continuationSeparator/>
      </w:r>
    </w:p>
  </w:endnote>
  <w:endnote w:type="continuationNotice" w:id="1">
    <w:p w14:paraId="39AB5A01" w14:textId="77777777" w:rsidR="00E14009" w:rsidRDefault="00E14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48BE" w14:textId="77777777" w:rsidR="002A1E1D" w:rsidRDefault="002A1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67A32A0F" w14:paraId="4D326417" w14:textId="77777777" w:rsidTr="47EE1ECA">
      <w:trPr>
        <w:trHeight w:val="300"/>
      </w:trPr>
      <w:tc>
        <w:tcPr>
          <w:tcW w:w="3295" w:type="dxa"/>
        </w:tcPr>
        <w:p w14:paraId="43F349C1" w14:textId="07D5E355" w:rsidR="67A32A0F" w:rsidRDefault="47EE1ECA" w:rsidP="67A32A0F">
          <w:pPr>
            <w:pStyle w:val="Header"/>
            <w:ind w:left="-115"/>
          </w:pPr>
          <w:r>
            <w:t>Posted: 10/11/2024</w:t>
          </w:r>
        </w:p>
      </w:tc>
      <w:tc>
        <w:tcPr>
          <w:tcW w:w="3295" w:type="dxa"/>
        </w:tcPr>
        <w:p w14:paraId="35DD7097" w14:textId="5DC89C24" w:rsidR="67A32A0F" w:rsidRDefault="67A32A0F" w:rsidP="67A32A0F">
          <w:pPr>
            <w:pStyle w:val="Header"/>
            <w:jc w:val="center"/>
          </w:pPr>
        </w:p>
      </w:tc>
      <w:tc>
        <w:tcPr>
          <w:tcW w:w="3295" w:type="dxa"/>
        </w:tcPr>
        <w:p w14:paraId="3850A77F" w14:textId="4340FF2B" w:rsidR="67A32A0F" w:rsidRDefault="67A32A0F" w:rsidP="67A32A0F">
          <w:pPr>
            <w:pStyle w:val="Header"/>
            <w:ind w:right="-115"/>
            <w:jc w:val="right"/>
          </w:pPr>
        </w:p>
      </w:tc>
    </w:tr>
  </w:tbl>
  <w:p w14:paraId="5E31BDA6" w14:textId="692F6708" w:rsidR="67A32A0F" w:rsidRDefault="67A32A0F" w:rsidP="67A32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6751" w14:textId="71D34428" w:rsidR="003225B5" w:rsidRDefault="620BDEC5" w:rsidP="233FA081">
    <w:pPr>
      <w:pStyle w:val="Footer"/>
      <w:tabs>
        <w:tab w:val="clear" w:pos="4680"/>
        <w:tab w:val="clear" w:pos="9360"/>
        <w:tab w:val="center" w:pos="4944"/>
        <w:tab w:val="right" w:pos="9888"/>
      </w:tabs>
      <w:rPr>
        <w:color w:val="auto"/>
      </w:rPr>
    </w:pPr>
    <w:r w:rsidRPr="620BDEC5">
      <w:rPr>
        <w:color w:val="auto"/>
      </w:rPr>
      <w:t xml:space="preserve">Posted: </w:t>
    </w:r>
    <w:r w:rsidR="002A1E1D">
      <w:rPr>
        <w:color w:val="auto"/>
      </w:rPr>
      <w:t>9/5</w:t>
    </w:r>
    <w:r w:rsidR="005D798A">
      <w:rPr>
        <w:color w:val="auto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D4A9" w14:textId="77777777" w:rsidR="00E14009" w:rsidRDefault="00E14009" w:rsidP="003225B5">
      <w:r>
        <w:separator/>
      </w:r>
    </w:p>
  </w:footnote>
  <w:footnote w:type="continuationSeparator" w:id="0">
    <w:p w14:paraId="66D389E6" w14:textId="77777777" w:rsidR="00E14009" w:rsidRDefault="00E14009" w:rsidP="003225B5">
      <w:r>
        <w:continuationSeparator/>
      </w:r>
    </w:p>
  </w:footnote>
  <w:footnote w:type="continuationNotice" w:id="1">
    <w:p w14:paraId="263C70ED" w14:textId="77777777" w:rsidR="00E14009" w:rsidRDefault="00E14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DC7B" w14:textId="77777777" w:rsidR="002A1E1D" w:rsidRDefault="002A1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67A32A0F" w14:paraId="5C213910" w14:textId="77777777" w:rsidTr="67A32A0F">
      <w:trPr>
        <w:trHeight w:val="300"/>
      </w:trPr>
      <w:tc>
        <w:tcPr>
          <w:tcW w:w="3295" w:type="dxa"/>
        </w:tcPr>
        <w:p w14:paraId="488F1127" w14:textId="0C827C31" w:rsidR="67A32A0F" w:rsidRDefault="67A32A0F" w:rsidP="67A32A0F">
          <w:pPr>
            <w:pStyle w:val="Header"/>
            <w:ind w:left="-115"/>
          </w:pPr>
        </w:p>
      </w:tc>
      <w:tc>
        <w:tcPr>
          <w:tcW w:w="3295" w:type="dxa"/>
        </w:tcPr>
        <w:p w14:paraId="55582E77" w14:textId="04726567" w:rsidR="67A32A0F" w:rsidRDefault="67A32A0F" w:rsidP="67A32A0F">
          <w:pPr>
            <w:pStyle w:val="Header"/>
            <w:jc w:val="center"/>
          </w:pPr>
        </w:p>
      </w:tc>
      <w:tc>
        <w:tcPr>
          <w:tcW w:w="3295" w:type="dxa"/>
        </w:tcPr>
        <w:p w14:paraId="0587C64E" w14:textId="419430C7" w:rsidR="67A32A0F" w:rsidRDefault="67A32A0F" w:rsidP="67A32A0F">
          <w:pPr>
            <w:pStyle w:val="Header"/>
            <w:ind w:right="-115"/>
            <w:jc w:val="right"/>
          </w:pPr>
        </w:p>
      </w:tc>
    </w:tr>
  </w:tbl>
  <w:p w14:paraId="5447D5EB" w14:textId="283BB839" w:rsidR="67A32A0F" w:rsidRDefault="67A32A0F" w:rsidP="67A32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BDD4" w14:textId="77777777" w:rsidR="003225B5" w:rsidRDefault="003225B5" w:rsidP="003225B5">
    <w:pPr>
      <w:pStyle w:val="Normal1"/>
      <w:jc w:val="center"/>
    </w:pPr>
    <w:r>
      <w:t>Village</w:t>
    </w:r>
    <w:r>
      <w:rPr>
        <w:b/>
      </w:rPr>
      <w:t xml:space="preserve"> of Roanoke</w:t>
    </w:r>
  </w:p>
  <w:p w14:paraId="6A8FF099" w14:textId="77777777" w:rsidR="003225B5" w:rsidRDefault="003225B5" w:rsidP="003225B5">
    <w:pPr>
      <w:pStyle w:val="Normal1"/>
      <w:jc w:val="center"/>
    </w:pPr>
    <w:r>
      <w:rPr>
        <w:rFonts w:ascii="Garamond" w:eastAsia="Garamond" w:hAnsi="Garamond" w:cs="Garamond"/>
        <w:sz w:val="28"/>
        <w:szCs w:val="28"/>
      </w:rPr>
      <w:t>Joint Zoning and Planning Board</w:t>
    </w:r>
  </w:p>
  <w:p w14:paraId="106DA3EC" w14:textId="24276676" w:rsidR="003225B5" w:rsidRDefault="00AE161C" w:rsidP="47EE1ECA">
    <w:pPr>
      <w:pStyle w:val="Normal1"/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September </w:t>
    </w:r>
    <w:r w:rsidR="002A1E1D">
      <w:rPr>
        <w:rFonts w:ascii="Garamond" w:eastAsia="Garamond" w:hAnsi="Garamond" w:cs="Garamond"/>
      </w:rPr>
      <w:t>8</w:t>
    </w:r>
    <w:r w:rsidR="620BDEC5" w:rsidRPr="620BDEC5">
      <w:rPr>
        <w:rFonts w:ascii="Garamond" w:eastAsia="Garamond" w:hAnsi="Garamond" w:cs="Garamond"/>
      </w:rPr>
      <w:t>, 2025</w:t>
    </w:r>
  </w:p>
  <w:p w14:paraId="1299C43A" w14:textId="77777777" w:rsidR="003225B5" w:rsidRPr="003225B5" w:rsidRDefault="003225B5" w:rsidP="003225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6187"/>
    <w:multiLevelType w:val="hybridMultilevel"/>
    <w:tmpl w:val="056A1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422"/>
    <w:multiLevelType w:val="hybridMultilevel"/>
    <w:tmpl w:val="FB86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4B78"/>
    <w:multiLevelType w:val="hybridMultilevel"/>
    <w:tmpl w:val="C8D8A678"/>
    <w:lvl w:ilvl="0" w:tplc="D4DE03E6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86E5B2B"/>
    <w:multiLevelType w:val="hybridMultilevel"/>
    <w:tmpl w:val="83D296AE"/>
    <w:lvl w:ilvl="0" w:tplc="669E5B86">
      <w:start w:val="1"/>
      <w:numFmt w:val="upperLetter"/>
      <w:lvlText w:val="%1)"/>
      <w:lvlJc w:val="left"/>
      <w:pPr>
        <w:ind w:left="1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202087115">
    <w:abstractNumId w:val="2"/>
  </w:num>
  <w:num w:numId="2" w16cid:durableId="2116753491">
    <w:abstractNumId w:val="3"/>
  </w:num>
  <w:num w:numId="3" w16cid:durableId="1749421922">
    <w:abstractNumId w:val="1"/>
  </w:num>
  <w:num w:numId="4" w16cid:durableId="155372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12"/>
    <w:rsid w:val="00000FB8"/>
    <w:rsid w:val="00015606"/>
    <w:rsid w:val="00042D56"/>
    <w:rsid w:val="00043F1B"/>
    <w:rsid w:val="00044ADF"/>
    <w:rsid w:val="000460CD"/>
    <w:rsid w:val="00050A83"/>
    <w:rsid w:val="00050CCC"/>
    <w:rsid w:val="00062A80"/>
    <w:rsid w:val="00064B62"/>
    <w:rsid w:val="00081019"/>
    <w:rsid w:val="0009290A"/>
    <w:rsid w:val="000946D0"/>
    <w:rsid w:val="000A101A"/>
    <w:rsid w:val="000A655A"/>
    <w:rsid w:val="000A7196"/>
    <w:rsid w:val="000B0FCB"/>
    <w:rsid w:val="000B468D"/>
    <w:rsid w:val="000C0B79"/>
    <w:rsid w:val="000C1763"/>
    <w:rsid w:val="000D20CC"/>
    <w:rsid w:val="000D4FDD"/>
    <w:rsid w:val="000E36FB"/>
    <w:rsid w:val="000F7920"/>
    <w:rsid w:val="0011089E"/>
    <w:rsid w:val="001117AB"/>
    <w:rsid w:val="0012425B"/>
    <w:rsid w:val="00124C31"/>
    <w:rsid w:val="00125CB7"/>
    <w:rsid w:val="00127D7B"/>
    <w:rsid w:val="0013736F"/>
    <w:rsid w:val="00137502"/>
    <w:rsid w:val="00146A4B"/>
    <w:rsid w:val="0015037B"/>
    <w:rsid w:val="00151EE1"/>
    <w:rsid w:val="001532E9"/>
    <w:rsid w:val="0016696F"/>
    <w:rsid w:val="00184D68"/>
    <w:rsid w:val="00195F23"/>
    <w:rsid w:val="001B2D00"/>
    <w:rsid w:val="001B3535"/>
    <w:rsid w:val="001C1D41"/>
    <w:rsid w:val="001C32A0"/>
    <w:rsid w:val="001D159F"/>
    <w:rsid w:val="001E1756"/>
    <w:rsid w:val="001E5A3D"/>
    <w:rsid w:val="001F20F9"/>
    <w:rsid w:val="00205828"/>
    <w:rsid w:val="00215CF3"/>
    <w:rsid w:val="0022670A"/>
    <w:rsid w:val="002279F4"/>
    <w:rsid w:val="00241E7C"/>
    <w:rsid w:val="00250BE4"/>
    <w:rsid w:val="00253E47"/>
    <w:rsid w:val="002548A6"/>
    <w:rsid w:val="00257FB2"/>
    <w:rsid w:val="00266949"/>
    <w:rsid w:val="00270068"/>
    <w:rsid w:val="00296EE0"/>
    <w:rsid w:val="002A1220"/>
    <w:rsid w:val="002A1D79"/>
    <w:rsid w:val="002A1E1D"/>
    <w:rsid w:val="002A41F2"/>
    <w:rsid w:val="002B31A4"/>
    <w:rsid w:val="002B542C"/>
    <w:rsid w:val="002C2DFE"/>
    <w:rsid w:val="002C7737"/>
    <w:rsid w:val="002E464F"/>
    <w:rsid w:val="003026F8"/>
    <w:rsid w:val="00315E70"/>
    <w:rsid w:val="00315F4D"/>
    <w:rsid w:val="00316D46"/>
    <w:rsid w:val="003225B5"/>
    <w:rsid w:val="00336BCD"/>
    <w:rsid w:val="0034000C"/>
    <w:rsid w:val="00342906"/>
    <w:rsid w:val="00344BD2"/>
    <w:rsid w:val="00347566"/>
    <w:rsid w:val="00355C11"/>
    <w:rsid w:val="00356337"/>
    <w:rsid w:val="00371900"/>
    <w:rsid w:val="003733C2"/>
    <w:rsid w:val="00381D70"/>
    <w:rsid w:val="0039568B"/>
    <w:rsid w:val="003A0886"/>
    <w:rsid w:val="003A29E2"/>
    <w:rsid w:val="003A3E8B"/>
    <w:rsid w:val="003C0A3F"/>
    <w:rsid w:val="003C2D84"/>
    <w:rsid w:val="003C4FE6"/>
    <w:rsid w:val="003C5587"/>
    <w:rsid w:val="003C567A"/>
    <w:rsid w:val="003D506B"/>
    <w:rsid w:val="003E2244"/>
    <w:rsid w:val="003F226B"/>
    <w:rsid w:val="003F67F1"/>
    <w:rsid w:val="00401ED4"/>
    <w:rsid w:val="00405223"/>
    <w:rsid w:val="004078CF"/>
    <w:rsid w:val="00410417"/>
    <w:rsid w:val="004156E6"/>
    <w:rsid w:val="004179D2"/>
    <w:rsid w:val="00433134"/>
    <w:rsid w:val="004364FD"/>
    <w:rsid w:val="00447A29"/>
    <w:rsid w:val="00447F5F"/>
    <w:rsid w:val="0046251F"/>
    <w:rsid w:val="004636BF"/>
    <w:rsid w:val="00471899"/>
    <w:rsid w:val="00474700"/>
    <w:rsid w:val="00475618"/>
    <w:rsid w:val="00487981"/>
    <w:rsid w:val="004B5CD4"/>
    <w:rsid w:val="004B62BE"/>
    <w:rsid w:val="004C621B"/>
    <w:rsid w:val="004D2E47"/>
    <w:rsid w:val="004D7033"/>
    <w:rsid w:val="004E460E"/>
    <w:rsid w:val="004E5718"/>
    <w:rsid w:val="004F019C"/>
    <w:rsid w:val="00510C7E"/>
    <w:rsid w:val="00513C89"/>
    <w:rsid w:val="0051716A"/>
    <w:rsid w:val="005200BA"/>
    <w:rsid w:val="005200F6"/>
    <w:rsid w:val="00531BAC"/>
    <w:rsid w:val="005420C7"/>
    <w:rsid w:val="00555F69"/>
    <w:rsid w:val="00560B06"/>
    <w:rsid w:val="00560E7C"/>
    <w:rsid w:val="005612B1"/>
    <w:rsid w:val="0056425F"/>
    <w:rsid w:val="005705C7"/>
    <w:rsid w:val="00573AA8"/>
    <w:rsid w:val="00577246"/>
    <w:rsid w:val="005829C0"/>
    <w:rsid w:val="0058424D"/>
    <w:rsid w:val="0058780D"/>
    <w:rsid w:val="005A0B92"/>
    <w:rsid w:val="005B003F"/>
    <w:rsid w:val="005B5692"/>
    <w:rsid w:val="005C25FA"/>
    <w:rsid w:val="005C5725"/>
    <w:rsid w:val="005D056C"/>
    <w:rsid w:val="005D0A55"/>
    <w:rsid w:val="005D798A"/>
    <w:rsid w:val="005F5670"/>
    <w:rsid w:val="0061704D"/>
    <w:rsid w:val="006249FA"/>
    <w:rsid w:val="00635F45"/>
    <w:rsid w:val="00643114"/>
    <w:rsid w:val="00675170"/>
    <w:rsid w:val="00686E95"/>
    <w:rsid w:val="00694C12"/>
    <w:rsid w:val="006A318D"/>
    <w:rsid w:val="006C4500"/>
    <w:rsid w:val="006C61BB"/>
    <w:rsid w:val="006D125D"/>
    <w:rsid w:val="006D1C1C"/>
    <w:rsid w:val="006E41A5"/>
    <w:rsid w:val="006E4C71"/>
    <w:rsid w:val="006F0A58"/>
    <w:rsid w:val="00711A58"/>
    <w:rsid w:val="00726E7E"/>
    <w:rsid w:val="00731AAC"/>
    <w:rsid w:val="007337CD"/>
    <w:rsid w:val="00735271"/>
    <w:rsid w:val="007372A7"/>
    <w:rsid w:val="00742BF6"/>
    <w:rsid w:val="007461F0"/>
    <w:rsid w:val="007534D0"/>
    <w:rsid w:val="00757C68"/>
    <w:rsid w:val="00763C2F"/>
    <w:rsid w:val="007A120C"/>
    <w:rsid w:val="007A1DC0"/>
    <w:rsid w:val="007B386A"/>
    <w:rsid w:val="007C5F73"/>
    <w:rsid w:val="007D47BB"/>
    <w:rsid w:val="007D4AE5"/>
    <w:rsid w:val="007D53A5"/>
    <w:rsid w:val="007D669A"/>
    <w:rsid w:val="007D7943"/>
    <w:rsid w:val="007F275C"/>
    <w:rsid w:val="007F3B51"/>
    <w:rsid w:val="007F3BD9"/>
    <w:rsid w:val="00804A73"/>
    <w:rsid w:val="008079D8"/>
    <w:rsid w:val="00813C52"/>
    <w:rsid w:val="0082136C"/>
    <w:rsid w:val="008336A6"/>
    <w:rsid w:val="00836FE3"/>
    <w:rsid w:val="0084520F"/>
    <w:rsid w:val="008508C5"/>
    <w:rsid w:val="00855AB6"/>
    <w:rsid w:val="00857192"/>
    <w:rsid w:val="008603A1"/>
    <w:rsid w:val="008736CC"/>
    <w:rsid w:val="00881495"/>
    <w:rsid w:val="00883BC2"/>
    <w:rsid w:val="008871A5"/>
    <w:rsid w:val="008953D9"/>
    <w:rsid w:val="008967BC"/>
    <w:rsid w:val="008A384F"/>
    <w:rsid w:val="008A4DEC"/>
    <w:rsid w:val="008B31F3"/>
    <w:rsid w:val="008C2FC5"/>
    <w:rsid w:val="008C3C91"/>
    <w:rsid w:val="008D17B7"/>
    <w:rsid w:val="008D7366"/>
    <w:rsid w:val="008E09B0"/>
    <w:rsid w:val="008F444F"/>
    <w:rsid w:val="00903FDA"/>
    <w:rsid w:val="00905763"/>
    <w:rsid w:val="009264F8"/>
    <w:rsid w:val="00940C46"/>
    <w:rsid w:val="009415C2"/>
    <w:rsid w:val="009444F9"/>
    <w:rsid w:val="009553BC"/>
    <w:rsid w:val="009554B8"/>
    <w:rsid w:val="00962EB8"/>
    <w:rsid w:val="0099088D"/>
    <w:rsid w:val="00993755"/>
    <w:rsid w:val="009A29BA"/>
    <w:rsid w:val="009A48EF"/>
    <w:rsid w:val="009A4AA8"/>
    <w:rsid w:val="009A4D1C"/>
    <w:rsid w:val="009B685C"/>
    <w:rsid w:val="009D1128"/>
    <w:rsid w:val="009E21D3"/>
    <w:rsid w:val="009E25B7"/>
    <w:rsid w:val="009F03AA"/>
    <w:rsid w:val="00A1064A"/>
    <w:rsid w:val="00A12F63"/>
    <w:rsid w:val="00A15AB1"/>
    <w:rsid w:val="00A234F1"/>
    <w:rsid w:val="00A27D8D"/>
    <w:rsid w:val="00A347AC"/>
    <w:rsid w:val="00A43F7C"/>
    <w:rsid w:val="00A549C0"/>
    <w:rsid w:val="00A55120"/>
    <w:rsid w:val="00A64C28"/>
    <w:rsid w:val="00A67E20"/>
    <w:rsid w:val="00A73081"/>
    <w:rsid w:val="00A87D14"/>
    <w:rsid w:val="00AA1CBA"/>
    <w:rsid w:val="00AA4158"/>
    <w:rsid w:val="00AA42C6"/>
    <w:rsid w:val="00AB1113"/>
    <w:rsid w:val="00AB17C7"/>
    <w:rsid w:val="00AB2E76"/>
    <w:rsid w:val="00AC0CA5"/>
    <w:rsid w:val="00AC358D"/>
    <w:rsid w:val="00AD1F4D"/>
    <w:rsid w:val="00AD79AC"/>
    <w:rsid w:val="00AE161C"/>
    <w:rsid w:val="00AE757A"/>
    <w:rsid w:val="00AF3283"/>
    <w:rsid w:val="00AF73B7"/>
    <w:rsid w:val="00B27B66"/>
    <w:rsid w:val="00B4249A"/>
    <w:rsid w:val="00B443AA"/>
    <w:rsid w:val="00B46625"/>
    <w:rsid w:val="00B564C8"/>
    <w:rsid w:val="00B65382"/>
    <w:rsid w:val="00B666F1"/>
    <w:rsid w:val="00B6763A"/>
    <w:rsid w:val="00B81B98"/>
    <w:rsid w:val="00B83B30"/>
    <w:rsid w:val="00B83BF5"/>
    <w:rsid w:val="00B87268"/>
    <w:rsid w:val="00B92F4E"/>
    <w:rsid w:val="00BA2AA7"/>
    <w:rsid w:val="00BA53C2"/>
    <w:rsid w:val="00BB18FB"/>
    <w:rsid w:val="00BB5F11"/>
    <w:rsid w:val="00BC0637"/>
    <w:rsid w:val="00BD77C2"/>
    <w:rsid w:val="00BE6A1B"/>
    <w:rsid w:val="00C13D81"/>
    <w:rsid w:val="00C16712"/>
    <w:rsid w:val="00C360B6"/>
    <w:rsid w:val="00C44FCD"/>
    <w:rsid w:val="00C51B0B"/>
    <w:rsid w:val="00C80B61"/>
    <w:rsid w:val="00C81F94"/>
    <w:rsid w:val="00C828B0"/>
    <w:rsid w:val="00C8294C"/>
    <w:rsid w:val="00C91B08"/>
    <w:rsid w:val="00C97BCD"/>
    <w:rsid w:val="00CA32E5"/>
    <w:rsid w:val="00CB472E"/>
    <w:rsid w:val="00CB754E"/>
    <w:rsid w:val="00CC5733"/>
    <w:rsid w:val="00CD45D1"/>
    <w:rsid w:val="00CD71B0"/>
    <w:rsid w:val="00CE7414"/>
    <w:rsid w:val="00CF67EB"/>
    <w:rsid w:val="00D033A9"/>
    <w:rsid w:val="00D120DF"/>
    <w:rsid w:val="00D137A3"/>
    <w:rsid w:val="00D166BC"/>
    <w:rsid w:val="00D172B4"/>
    <w:rsid w:val="00D2115F"/>
    <w:rsid w:val="00D24A1A"/>
    <w:rsid w:val="00D27F30"/>
    <w:rsid w:val="00D537E8"/>
    <w:rsid w:val="00D62C95"/>
    <w:rsid w:val="00D63CFC"/>
    <w:rsid w:val="00D75768"/>
    <w:rsid w:val="00D75933"/>
    <w:rsid w:val="00D8171A"/>
    <w:rsid w:val="00D81DB0"/>
    <w:rsid w:val="00D84890"/>
    <w:rsid w:val="00D86DF1"/>
    <w:rsid w:val="00D95C00"/>
    <w:rsid w:val="00DA31DA"/>
    <w:rsid w:val="00DA34BE"/>
    <w:rsid w:val="00DA5DAA"/>
    <w:rsid w:val="00DC4191"/>
    <w:rsid w:val="00DC435E"/>
    <w:rsid w:val="00DC4738"/>
    <w:rsid w:val="00DE6766"/>
    <w:rsid w:val="00DF1846"/>
    <w:rsid w:val="00DF1EB3"/>
    <w:rsid w:val="00E00F12"/>
    <w:rsid w:val="00E029AA"/>
    <w:rsid w:val="00E0322F"/>
    <w:rsid w:val="00E06779"/>
    <w:rsid w:val="00E107A3"/>
    <w:rsid w:val="00E14009"/>
    <w:rsid w:val="00E17060"/>
    <w:rsid w:val="00E20450"/>
    <w:rsid w:val="00E4712F"/>
    <w:rsid w:val="00E54EE2"/>
    <w:rsid w:val="00E5674F"/>
    <w:rsid w:val="00E676E3"/>
    <w:rsid w:val="00E749F9"/>
    <w:rsid w:val="00E76DB6"/>
    <w:rsid w:val="00E81F1D"/>
    <w:rsid w:val="00E953ED"/>
    <w:rsid w:val="00EA71EF"/>
    <w:rsid w:val="00EB5ABB"/>
    <w:rsid w:val="00F02F51"/>
    <w:rsid w:val="00F07EC0"/>
    <w:rsid w:val="00F10476"/>
    <w:rsid w:val="00F10A59"/>
    <w:rsid w:val="00F431FC"/>
    <w:rsid w:val="00F501C1"/>
    <w:rsid w:val="00F5483A"/>
    <w:rsid w:val="00F54C9D"/>
    <w:rsid w:val="00F566CC"/>
    <w:rsid w:val="00F56A8A"/>
    <w:rsid w:val="00F802E3"/>
    <w:rsid w:val="00F957DB"/>
    <w:rsid w:val="00FB5BF4"/>
    <w:rsid w:val="00FC65C9"/>
    <w:rsid w:val="00FE2AE6"/>
    <w:rsid w:val="00FF1F00"/>
    <w:rsid w:val="00FF4A71"/>
    <w:rsid w:val="00FF5983"/>
    <w:rsid w:val="0136EB25"/>
    <w:rsid w:val="01F3B960"/>
    <w:rsid w:val="0207C8E0"/>
    <w:rsid w:val="0260EB6C"/>
    <w:rsid w:val="02AB7DA7"/>
    <w:rsid w:val="02BF4F4D"/>
    <w:rsid w:val="02C8CB95"/>
    <w:rsid w:val="03057558"/>
    <w:rsid w:val="032A3845"/>
    <w:rsid w:val="0357E4A4"/>
    <w:rsid w:val="039329D3"/>
    <w:rsid w:val="03F7B0FA"/>
    <w:rsid w:val="044A28AF"/>
    <w:rsid w:val="048A3967"/>
    <w:rsid w:val="04D46798"/>
    <w:rsid w:val="058BEA90"/>
    <w:rsid w:val="06018B73"/>
    <w:rsid w:val="06CA2999"/>
    <w:rsid w:val="070B6134"/>
    <w:rsid w:val="0739F577"/>
    <w:rsid w:val="07865021"/>
    <w:rsid w:val="07A62CA9"/>
    <w:rsid w:val="07D773D8"/>
    <w:rsid w:val="0877E55F"/>
    <w:rsid w:val="087D019B"/>
    <w:rsid w:val="087FB2E9"/>
    <w:rsid w:val="08E1CC5D"/>
    <w:rsid w:val="092DBF5D"/>
    <w:rsid w:val="096A8714"/>
    <w:rsid w:val="097459BE"/>
    <w:rsid w:val="097EFFB5"/>
    <w:rsid w:val="09D92107"/>
    <w:rsid w:val="09E6A68C"/>
    <w:rsid w:val="09FECB45"/>
    <w:rsid w:val="0A0B37FE"/>
    <w:rsid w:val="0A2495FA"/>
    <w:rsid w:val="0A27E542"/>
    <w:rsid w:val="0A4C9667"/>
    <w:rsid w:val="0ACF5294"/>
    <w:rsid w:val="0AD9EF34"/>
    <w:rsid w:val="0B167D4C"/>
    <w:rsid w:val="0B2EDDCA"/>
    <w:rsid w:val="0BA94BDD"/>
    <w:rsid w:val="0C044A30"/>
    <w:rsid w:val="0C386572"/>
    <w:rsid w:val="0C57FD0B"/>
    <w:rsid w:val="0C8DAFC7"/>
    <w:rsid w:val="0CB24DAD"/>
    <w:rsid w:val="0CE971BE"/>
    <w:rsid w:val="0D0EFD62"/>
    <w:rsid w:val="0D1DF260"/>
    <w:rsid w:val="0D4D4AFE"/>
    <w:rsid w:val="0D862A91"/>
    <w:rsid w:val="0DA8EB3A"/>
    <w:rsid w:val="0DC5E23A"/>
    <w:rsid w:val="0DD58348"/>
    <w:rsid w:val="0DE6A0E1"/>
    <w:rsid w:val="0E560B94"/>
    <w:rsid w:val="0E89569C"/>
    <w:rsid w:val="0E9BBC2C"/>
    <w:rsid w:val="0EAC5FD1"/>
    <w:rsid w:val="0F333B5A"/>
    <w:rsid w:val="0F3BEAF2"/>
    <w:rsid w:val="0F87ADF7"/>
    <w:rsid w:val="0F8AEBC0"/>
    <w:rsid w:val="0FB97978"/>
    <w:rsid w:val="0FD0D576"/>
    <w:rsid w:val="0FE1DB28"/>
    <w:rsid w:val="0FEE91D6"/>
    <w:rsid w:val="100316C4"/>
    <w:rsid w:val="10200460"/>
    <w:rsid w:val="106DC773"/>
    <w:rsid w:val="10948B77"/>
    <w:rsid w:val="109E029B"/>
    <w:rsid w:val="11051946"/>
    <w:rsid w:val="115F4F61"/>
    <w:rsid w:val="118DAC56"/>
    <w:rsid w:val="11B72E1D"/>
    <w:rsid w:val="120465F2"/>
    <w:rsid w:val="1215AC73"/>
    <w:rsid w:val="121B3680"/>
    <w:rsid w:val="127355DA"/>
    <w:rsid w:val="12A0E9A7"/>
    <w:rsid w:val="1301402F"/>
    <w:rsid w:val="1335E860"/>
    <w:rsid w:val="135D1579"/>
    <w:rsid w:val="13F65A43"/>
    <w:rsid w:val="1410699B"/>
    <w:rsid w:val="143A8A9D"/>
    <w:rsid w:val="154E4662"/>
    <w:rsid w:val="157D0173"/>
    <w:rsid w:val="15F704EA"/>
    <w:rsid w:val="161E5FC9"/>
    <w:rsid w:val="16562DD5"/>
    <w:rsid w:val="16819409"/>
    <w:rsid w:val="16B415A0"/>
    <w:rsid w:val="16C878A7"/>
    <w:rsid w:val="175DFF51"/>
    <w:rsid w:val="17793030"/>
    <w:rsid w:val="17C1C48D"/>
    <w:rsid w:val="17D3E5E9"/>
    <w:rsid w:val="189BDAA7"/>
    <w:rsid w:val="18FEA729"/>
    <w:rsid w:val="198177E5"/>
    <w:rsid w:val="1A401C79"/>
    <w:rsid w:val="1A6B522C"/>
    <w:rsid w:val="1A7E9D99"/>
    <w:rsid w:val="1AF25E4E"/>
    <w:rsid w:val="1B184E82"/>
    <w:rsid w:val="1B222F32"/>
    <w:rsid w:val="1B226961"/>
    <w:rsid w:val="1B72608C"/>
    <w:rsid w:val="1C092537"/>
    <w:rsid w:val="1C34E3E1"/>
    <w:rsid w:val="1C8E2EAF"/>
    <w:rsid w:val="1CA5BA48"/>
    <w:rsid w:val="1CB39DB9"/>
    <w:rsid w:val="1CD4EC28"/>
    <w:rsid w:val="1CDDA87C"/>
    <w:rsid w:val="1D59D348"/>
    <w:rsid w:val="1D924CD9"/>
    <w:rsid w:val="1E0845E1"/>
    <w:rsid w:val="1E337F7D"/>
    <w:rsid w:val="1E438383"/>
    <w:rsid w:val="1E6C2F5E"/>
    <w:rsid w:val="1E945C73"/>
    <w:rsid w:val="1FDEF7CE"/>
    <w:rsid w:val="2014F36B"/>
    <w:rsid w:val="20F011F9"/>
    <w:rsid w:val="217BCBE8"/>
    <w:rsid w:val="217EE4E6"/>
    <w:rsid w:val="21CBE0D8"/>
    <w:rsid w:val="21EDEFC5"/>
    <w:rsid w:val="22114D84"/>
    <w:rsid w:val="22245AD3"/>
    <w:rsid w:val="222F60CA"/>
    <w:rsid w:val="227A07DD"/>
    <w:rsid w:val="22C57CF8"/>
    <w:rsid w:val="2306F0A0"/>
    <w:rsid w:val="23169890"/>
    <w:rsid w:val="233FA081"/>
    <w:rsid w:val="235AF738"/>
    <w:rsid w:val="2396EB33"/>
    <w:rsid w:val="23A15D6C"/>
    <w:rsid w:val="23A2AE06"/>
    <w:rsid w:val="240F0F6F"/>
    <w:rsid w:val="244D58FA"/>
    <w:rsid w:val="24C67504"/>
    <w:rsid w:val="2501B0A1"/>
    <w:rsid w:val="2553B8DA"/>
    <w:rsid w:val="25A07430"/>
    <w:rsid w:val="25B60B78"/>
    <w:rsid w:val="25BA88FD"/>
    <w:rsid w:val="25CF33D5"/>
    <w:rsid w:val="260598F8"/>
    <w:rsid w:val="266E3521"/>
    <w:rsid w:val="26EC3BF6"/>
    <w:rsid w:val="27474D8A"/>
    <w:rsid w:val="2795A3D8"/>
    <w:rsid w:val="281F3D0C"/>
    <w:rsid w:val="28E841BF"/>
    <w:rsid w:val="299CFEC8"/>
    <w:rsid w:val="29B94FEA"/>
    <w:rsid w:val="2A4F6A96"/>
    <w:rsid w:val="2A696205"/>
    <w:rsid w:val="2B6A477B"/>
    <w:rsid w:val="2BE4E6A4"/>
    <w:rsid w:val="2C59E8CD"/>
    <w:rsid w:val="2C5A3E32"/>
    <w:rsid w:val="2CBD7AD6"/>
    <w:rsid w:val="2D0B2C5A"/>
    <w:rsid w:val="2D169D62"/>
    <w:rsid w:val="2D3D1511"/>
    <w:rsid w:val="2D485629"/>
    <w:rsid w:val="2D5CC790"/>
    <w:rsid w:val="2D6339EA"/>
    <w:rsid w:val="2D78887B"/>
    <w:rsid w:val="2D886D7C"/>
    <w:rsid w:val="2E259F99"/>
    <w:rsid w:val="2E594B37"/>
    <w:rsid w:val="2E69878F"/>
    <w:rsid w:val="2EB86326"/>
    <w:rsid w:val="2ED2D856"/>
    <w:rsid w:val="2EDAB09F"/>
    <w:rsid w:val="2F34B136"/>
    <w:rsid w:val="2FB45429"/>
    <w:rsid w:val="306F00C8"/>
    <w:rsid w:val="30DAF0BF"/>
    <w:rsid w:val="30F38522"/>
    <w:rsid w:val="30F4FA77"/>
    <w:rsid w:val="315015A4"/>
    <w:rsid w:val="317A47E7"/>
    <w:rsid w:val="31ACE1D3"/>
    <w:rsid w:val="322BC84F"/>
    <w:rsid w:val="322F473D"/>
    <w:rsid w:val="3271E42B"/>
    <w:rsid w:val="32948E80"/>
    <w:rsid w:val="330B8F9E"/>
    <w:rsid w:val="3321AD3E"/>
    <w:rsid w:val="3327125B"/>
    <w:rsid w:val="33AAF8C7"/>
    <w:rsid w:val="33FD840E"/>
    <w:rsid w:val="34305EE1"/>
    <w:rsid w:val="3445917E"/>
    <w:rsid w:val="34E29439"/>
    <w:rsid w:val="3521AF47"/>
    <w:rsid w:val="3566E69F"/>
    <w:rsid w:val="35A61537"/>
    <w:rsid w:val="35D6D34A"/>
    <w:rsid w:val="35DA6245"/>
    <w:rsid w:val="35F931D1"/>
    <w:rsid w:val="360FE46A"/>
    <w:rsid w:val="372A3169"/>
    <w:rsid w:val="3767EE46"/>
    <w:rsid w:val="3776060E"/>
    <w:rsid w:val="377FDCDA"/>
    <w:rsid w:val="378B21E5"/>
    <w:rsid w:val="37AF1422"/>
    <w:rsid w:val="37D5FC6A"/>
    <w:rsid w:val="37E0DE4B"/>
    <w:rsid w:val="37E8E595"/>
    <w:rsid w:val="38CA01EA"/>
    <w:rsid w:val="38CB2023"/>
    <w:rsid w:val="38D314BB"/>
    <w:rsid w:val="38E3A037"/>
    <w:rsid w:val="39719AAA"/>
    <w:rsid w:val="39DA8D97"/>
    <w:rsid w:val="3A566634"/>
    <w:rsid w:val="3A5D7017"/>
    <w:rsid w:val="3A66F084"/>
    <w:rsid w:val="3AEBDE5F"/>
    <w:rsid w:val="3B6B26D0"/>
    <w:rsid w:val="3B89A4A3"/>
    <w:rsid w:val="3BB08BB2"/>
    <w:rsid w:val="3BFD18C6"/>
    <w:rsid w:val="3C14714D"/>
    <w:rsid w:val="3C2484A6"/>
    <w:rsid w:val="3C8C83F2"/>
    <w:rsid w:val="3C913B6B"/>
    <w:rsid w:val="3D5B2AD0"/>
    <w:rsid w:val="3E08B074"/>
    <w:rsid w:val="3EEFF134"/>
    <w:rsid w:val="3F2E0C91"/>
    <w:rsid w:val="3F3248E3"/>
    <w:rsid w:val="3F4871E6"/>
    <w:rsid w:val="3F5EB68F"/>
    <w:rsid w:val="3F608A78"/>
    <w:rsid w:val="3F6BEBD1"/>
    <w:rsid w:val="3F8E98D2"/>
    <w:rsid w:val="3F8F7B12"/>
    <w:rsid w:val="40353277"/>
    <w:rsid w:val="40462EBE"/>
    <w:rsid w:val="40482E43"/>
    <w:rsid w:val="408F5DC5"/>
    <w:rsid w:val="40E98AF5"/>
    <w:rsid w:val="4106D591"/>
    <w:rsid w:val="410EEFB6"/>
    <w:rsid w:val="4129A1F7"/>
    <w:rsid w:val="415AFDDD"/>
    <w:rsid w:val="4163B653"/>
    <w:rsid w:val="41CA7C0C"/>
    <w:rsid w:val="42360A8D"/>
    <w:rsid w:val="4265AD53"/>
    <w:rsid w:val="426B1594"/>
    <w:rsid w:val="42AC7AE3"/>
    <w:rsid w:val="42F03FA4"/>
    <w:rsid w:val="431B2865"/>
    <w:rsid w:val="43B7D388"/>
    <w:rsid w:val="43C0F7A7"/>
    <w:rsid w:val="43C5DD21"/>
    <w:rsid w:val="43DADF02"/>
    <w:rsid w:val="43E42736"/>
    <w:rsid w:val="44011191"/>
    <w:rsid w:val="442253E9"/>
    <w:rsid w:val="44CACEB3"/>
    <w:rsid w:val="44F3FB50"/>
    <w:rsid w:val="454275D4"/>
    <w:rsid w:val="45B0AA75"/>
    <w:rsid w:val="45C4AE10"/>
    <w:rsid w:val="45CBB93E"/>
    <w:rsid w:val="463FFBEC"/>
    <w:rsid w:val="46C9EAC7"/>
    <w:rsid w:val="46D37A0C"/>
    <w:rsid w:val="4725F1F7"/>
    <w:rsid w:val="47EE1ECA"/>
    <w:rsid w:val="4828AD9A"/>
    <w:rsid w:val="4885DE52"/>
    <w:rsid w:val="488F555D"/>
    <w:rsid w:val="48994E44"/>
    <w:rsid w:val="48D7C380"/>
    <w:rsid w:val="4914CBA0"/>
    <w:rsid w:val="4951A3B0"/>
    <w:rsid w:val="49796392"/>
    <w:rsid w:val="49DA8E47"/>
    <w:rsid w:val="4A0ACECF"/>
    <w:rsid w:val="4A191792"/>
    <w:rsid w:val="4A5056C1"/>
    <w:rsid w:val="4A5FCD0E"/>
    <w:rsid w:val="4AE5DECA"/>
    <w:rsid w:val="4B3321D4"/>
    <w:rsid w:val="4B45F2E3"/>
    <w:rsid w:val="4B4D7C71"/>
    <w:rsid w:val="4B512F5C"/>
    <w:rsid w:val="4B57AEE4"/>
    <w:rsid w:val="4B8A68B6"/>
    <w:rsid w:val="4BEBEEF5"/>
    <w:rsid w:val="4C0F6442"/>
    <w:rsid w:val="4C1740D9"/>
    <w:rsid w:val="4C1751C8"/>
    <w:rsid w:val="4C1F002D"/>
    <w:rsid w:val="4C739168"/>
    <w:rsid w:val="4C95C177"/>
    <w:rsid w:val="4C9F43F2"/>
    <w:rsid w:val="4CA93384"/>
    <w:rsid w:val="4D0C314E"/>
    <w:rsid w:val="4D4A5048"/>
    <w:rsid w:val="4D7C628A"/>
    <w:rsid w:val="4D8828B8"/>
    <w:rsid w:val="4DAB34A3"/>
    <w:rsid w:val="4DB32229"/>
    <w:rsid w:val="4DF06CB3"/>
    <w:rsid w:val="4E4C96C1"/>
    <w:rsid w:val="4E59E52D"/>
    <w:rsid w:val="4E5C7147"/>
    <w:rsid w:val="4E952712"/>
    <w:rsid w:val="4EC20978"/>
    <w:rsid w:val="4EC47631"/>
    <w:rsid w:val="4ED92E00"/>
    <w:rsid w:val="4F44C875"/>
    <w:rsid w:val="4F4C1DE1"/>
    <w:rsid w:val="4F8803B6"/>
    <w:rsid w:val="4FA02790"/>
    <w:rsid w:val="4FC835A9"/>
    <w:rsid w:val="4FE1A68F"/>
    <w:rsid w:val="50099F99"/>
    <w:rsid w:val="5037FCC8"/>
    <w:rsid w:val="5042D17D"/>
    <w:rsid w:val="505DD9D9"/>
    <w:rsid w:val="5084E17E"/>
    <w:rsid w:val="50E8165E"/>
    <w:rsid w:val="5147F144"/>
    <w:rsid w:val="51C6EF6E"/>
    <w:rsid w:val="520C0C1D"/>
    <w:rsid w:val="5286934C"/>
    <w:rsid w:val="53089B87"/>
    <w:rsid w:val="53176C6E"/>
    <w:rsid w:val="532F8F6F"/>
    <w:rsid w:val="53963AB0"/>
    <w:rsid w:val="54149133"/>
    <w:rsid w:val="542263AD"/>
    <w:rsid w:val="542AFB9E"/>
    <w:rsid w:val="54695398"/>
    <w:rsid w:val="55058F51"/>
    <w:rsid w:val="555C1129"/>
    <w:rsid w:val="55A23708"/>
    <w:rsid w:val="55CADBAD"/>
    <w:rsid w:val="563DDAEB"/>
    <w:rsid w:val="566C4DE0"/>
    <w:rsid w:val="569733B6"/>
    <w:rsid w:val="56E049B0"/>
    <w:rsid w:val="573E0769"/>
    <w:rsid w:val="57ACDE0E"/>
    <w:rsid w:val="57CD0453"/>
    <w:rsid w:val="580E5786"/>
    <w:rsid w:val="58600720"/>
    <w:rsid w:val="58A8B69B"/>
    <w:rsid w:val="58D9D7CA"/>
    <w:rsid w:val="58EBBF43"/>
    <w:rsid w:val="58F6C0E2"/>
    <w:rsid w:val="5921DEAD"/>
    <w:rsid w:val="597AFDD0"/>
    <w:rsid w:val="5AD9CECD"/>
    <w:rsid w:val="5B2E9AAA"/>
    <w:rsid w:val="5B9547B8"/>
    <w:rsid w:val="5BD0EA99"/>
    <w:rsid w:val="5BFB632E"/>
    <w:rsid w:val="5D4A4076"/>
    <w:rsid w:val="5EAD60F6"/>
    <w:rsid w:val="5EDAB070"/>
    <w:rsid w:val="5F0CD1B3"/>
    <w:rsid w:val="5F190FBB"/>
    <w:rsid w:val="5FBECEFC"/>
    <w:rsid w:val="5FC60F86"/>
    <w:rsid w:val="5FD29218"/>
    <w:rsid w:val="6002DCFA"/>
    <w:rsid w:val="60635539"/>
    <w:rsid w:val="608C18A9"/>
    <w:rsid w:val="60A18A53"/>
    <w:rsid w:val="60C169EE"/>
    <w:rsid w:val="61A624CF"/>
    <w:rsid w:val="61B0B875"/>
    <w:rsid w:val="61B0CEE0"/>
    <w:rsid w:val="62088B44"/>
    <w:rsid w:val="620BDEC5"/>
    <w:rsid w:val="6233ED1E"/>
    <w:rsid w:val="63256606"/>
    <w:rsid w:val="634D2F99"/>
    <w:rsid w:val="63D63272"/>
    <w:rsid w:val="642E3833"/>
    <w:rsid w:val="64388777"/>
    <w:rsid w:val="6490E4D2"/>
    <w:rsid w:val="64F34735"/>
    <w:rsid w:val="65025F1B"/>
    <w:rsid w:val="65C9F713"/>
    <w:rsid w:val="65D462AC"/>
    <w:rsid w:val="65DCBB4E"/>
    <w:rsid w:val="65F618CC"/>
    <w:rsid w:val="65F685DC"/>
    <w:rsid w:val="67366945"/>
    <w:rsid w:val="67826A5B"/>
    <w:rsid w:val="6789D75E"/>
    <w:rsid w:val="67A32A0F"/>
    <w:rsid w:val="680AF742"/>
    <w:rsid w:val="685B8E75"/>
    <w:rsid w:val="68A75D7A"/>
    <w:rsid w:val="6902C4AA"/>
    <w:rsid w:val="6985EBB7"/>
    <w:rsid w:val="6B2B8AA6"/>
    <w:rsid w:val="6B4F5866"/>
    <w:rsid w:val="6B8DFB0C"/>
    <w:rsid w:val="6B9B504D"/>
    <w:rsid w:val="6BDA3466"/>
    <w:rsid w:val="6BFD3107"/>
    <w:rsid w:val="6C60DD1D"/>
    <w:rsid w:val="6C882636"/>
    <w:rsid w:val="6CF2FE73"/>
    <w:rsid w:val="6D05A445"/>
    <w:rsid w:val="6D0E8C02"/>
    <w:rsid w:val="6D461335"/>
    <w:rsid w:val="6D58608F"/>
    <w:rsid w:val="6D8B8B63"/>
    <w:rsid w:val="6DB538AA"/>
    <w:rsid w:val="6E167994"/>
    <w:rsid w:val="6EBA0453"/>
    <w:rsid w:val="6EE30C44"/>
    <w:rsid w:val="70175F78"/>
    <w:rsid w:val="7055D4B4"/>
    <w:rsid w:val="709B6D07"/>
    <w:rsid w:val="70CE7281"/>
    <w:rsid w:val="70FBB427"/>
    <w:rsid w:val="7100BA7E"/>
    <w:rsid w:val="7112563C"/>
    <w:rsid w:val="726A8A78"/>
    <w:rsid w:val="726B1005"/>
    <w:rsid w:val="72C72CF8"/>
    <w:rsid w:val="742998B0"/>
    <w:rsid w:val="74AB145B"/>
    <w:rsid w:val="75464DEA"/>
    <w:rsid w:val="755D1581"/>
    <w:rsid w:val="75A76B5D"/>
    <w:rsid w:val="760FCA74"/>
    <w:rsid w:val="762CE85E"/>
    <w:rsid w:val="7674B13C"/>
    <w:rsid w:val="76A6AE5E"/>
    <w:rsid w:val="76A91932"/>
    <w:rsid w:val="76DCBC5B"/>
    <w:rsid w:val="7743049C"/>
    <w:rsid w:val="7757D582"/>
    <w:rsid w:val="77EE4D3F"/>
    <w:rsid w:val="784B7EFD"/>
    <w:rsid w:val="7860E699"/>
    <w:rsid w:val="788C8822"/>
    <w:rsid w:val="7921F838"/>
    <w:rsid w:val="795FE835"/>
    <w:rsid w:val="79903772"/>
    <w:rsid w:val="79E0B9F4"/>
    <w:rsid w:val="7A45839E"/>
    <w:rsid w:val="7A8A173E"/>
    <w:rsid w:val="7AD6040C"/>
    <w:rsid w:val="7AF8DC21"/>
    <w:rsid w:val="7B005981"/>
    <w:rsid w:val="7B4C171F"/>
    <w:rsid w:val="7C24D9F2"/>
    <w:rsid w:val="7C4F8247"/>
    <w:rsid w:val="7D6DAA27"/>
    <w:rsid w:val="7D83745A"/>
    <w:rsid w:val="7D87F59D"/>
    <w:rsid w:val="7D9A01F5"/>
    <w:rsid w:val="7DAF1155"/>
    <w:rsid w:val="7DC94A5B"/>
    <w:rsid w:val="7E37FA43"/>
    <w:rsid w:val="7E3D8C16"/>
    <w:rsid w:val="7E788A84"/>
    <w:rsid w:val="7EC931DC"/>
    <w:rsid w:val="7F3D832D"/>
    <w:rsid w:val="7F6594B9"/>
    <w:rsid w:val="7FD3CAA4"/>
    <w:rsid w:val="7FE6F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512D7"/>
  <w15:chartTrackingRefBased/>
  <w15:docId w15:val="{95B913BA-B4C3-4E00-B99F-B6F4485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82"/>
    <w:pPr>
      <w:widowControl w:val="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1"/>
    <w:next w:val="Normal1"/>
    <w:rsid w:val="005829C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829C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829C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829C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5829C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829C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829C0"/>
    <w:pPr>
      <w:widowControl w:val="0"/>
    </w:pPr>
    <w:rPr>
      <w:color w:val="000000"/>
      <w:sz w:val="24"/>
      <w:szCs w:val="24"/>
      <w:lang w:eastAsia="en-US"/>
    </w:rPr>
  </w:style>
  <w:style w:type="paragraph" w:styleId="Title">
    <w:name w:val="Title"/>
    <w:basedOn w:val="Normal1"/>
    <w:next w:val="Normal1"/>
    <w:rsid w:val="005829C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829C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4D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70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25B5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25B5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5B5"/>
    <w:pPr>
      <w:ind w:left="72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Google%20Drive\2-12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E746-1F09-4F59-A2C3-C0DF53CC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2-12-2018</Template>
  <TotalTime>2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Crumrine</cp:lastModifiedBy>
  <cp:revision>2</cp:revision>
  <cp:lastPrinted>2018-06-08T14:23:00Z</cp:lastPrinted>
  <dcterms:created xsi:type="dcterms:W3CDTF">2025-09-05T18:03:00Z</dcterms:created>
  <dcterms:modified xsi:type="dcterms:W3CDTF">2025-09-05T18:03:00Z</dcterms:modified>
</cp:coreProperties>
</file>